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23E" w:rsidRPr="00E7723E" w:rsidRDefault="0076408F" w:rsidP="00E7723E">
      <w:pPr>
        <w:rPr>
          <w:sz w:val="40"/>
          <w:lang w:val="en-GB"/>
        </w:rPr>
      </w:pPr>
      <w:bookmarkStart w:id="0" w:name="_Toc11681706"/>
      <w:r>
        <w:rPr>
          <w:sz w:val="40"/>
          <w:lang w:val="en-GB"/>
        </w:rPr>
        <w:t>Discovering Classes</w:t>
      </w:r>
    </w:p>
    <w:p w:rsidR="00E7723E" w:rsidRDefault="00E7723E" w:rsidP="00E7723E">
      <w:pPr>
        <w:rPr>
          <w:lang w:val="en-GB"/>
        </w:rPr>
      </w:pPr>
    </w:p>
    <w:p w:rsidR="00E7723E" w:rsidRDefault="00E7723E">
      <w:pPr>
        <w:rPr>
          <w:lang w:val="en-GB"/>
        </w:rPr>
      </w:pPr>
      <w:r>
        <w:rPr>
          <w:lang w:val="en-GB"/>
        </w:rPr>
        <w:br w:type="page"/>
      </w:r>
    </w:p>
    <w:p w:rsidR="004A267A" w:rsidRDefault="00CD45AF">
      <w:pPr>
        <w:pStyle w:val="TOC1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r>
        <w:rPr>
          <w:lang w:val="en-GB"/>
        </w:rPr>
        <w:lastRenderedPageBreak/>
        <w:fldChar w:fldCharType="begin"/>
      </w:r>
      <w:r w:rsidR="00E7723E">
        <w:rPr>
          <w:lang w:val="en-GB"/>
        </w:rPr>
        <w:instrText xml:space="preserve"> TOC \o "1-3" \h \z \u </w:instrText>
      </w:r>
      <w:r>
        <w:rPr>
          <w:lang w:val="en-GB"/>
        </w:rPr>
        <w:fldChar w:fldCharType="separate"/>
      </w:r>
      <w:hyperlink w:anchor="_Toc18493680" w:history="1">
        <w:r w:rsidR="004A267A" w:rsidRPr="003E1118">
          <w:rPr>
            <w:rStyle w:val="Hyperlink"/>
            <w:noProof/>
            <w:lang w:val="en-GB"/>
          </w:rPr>
          <w:t>Discovering Classes</w:t>
        </w:r>
        <w:r w:rsidR="004A267A">
          <w:rPr>
            <w:noProof/>
            <w:webHidden/>
          </w:rPr>
          <w:tab/>
        </w:r>
        <w:r w:rsidR="004A267A">
          <w:rPr>
            <w:noProof/>
            <w:webHidden/>
          </w:rPr>
          <w:fldChar w:fldCharType="begin"/>
        </w:r>
        <w:r w:rsidR="004A267A">
          <w:rPr>
            <w:noProof/>
            <w:webHidden/>
          </w:rPr>
          <w:instrText xml:space="preserve"> PAGEREF _Toc18493680 \h </w:instrText>
        </w:r>
        <w:r w:rsidR="004A267A">
          <w:rPr>
            <w:noProof/>
            <w:webHidden/>
          </w:rPr>
        </w:r>
        <w:r w:rsidR="004A267A">
          <w:rPr>
            <w:noProof/>
            <w:webHidden/>
          </w:rPr>
          <w:fldChar w:fldCharType="separate"/>
        </w:r>
        <w:r w:rsidR="004A267A">
          <w:rPr>
            <w:noProof/>
            <w:webHidden/>
          </w:rPr>
          <w:t>1</w:t>
        </w:r>
        <w:r w:rsidR="004A267A">
          <w:rPr>
            <w:noProof/>
            <w:webHidden/>
          </w:rPr>
          <w:fldChar w:fldCharType="end"/>
        </w:r>
      </w:hyperlink>
    </w:p>
    <w:p w:rsidR="004A267A" w:rsidRDefault="004A267A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8493681" w:history="1">
        <w:r w:rsidRPr="003E1118">
          <w:rPr>
            <w:rStyle w:val="Hyperlink"/>
            <w:noProof/>
            <w:lang w:val="en-GB"/>
          </w:rPr>
          <w:t>Translated into Code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_Toc18493681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A267A" w:rsidRDefault="004A267A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8493682" w:history="1">
        <w:r w:rsidRPr="003E1118">
          <w:rPr>
            <w:rStyle w:val="Hyperlink"/>
            <w:noProof/>
            <w:lang w:val="en-GB"/>
          </w:rPr>
          <w:t>Initial class diagram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_Toc18493682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A267A" w:rsidRDefault="004A267A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8493683" w:history="1">
        <w:r w:rsidRPr="003E1118">
          <w:rPr>
            <w:rStyle w:val="Hyperlink"/>
            <w:noProof/>
            <w:lang w:val="en-GB"/>
          </w:rPr>
          <w:t>Singles and Plurals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_Toc18493683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A267A" w:rsidRDefault="004A267A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8493684" w:history="1">
        <w:r w:rsidRPr="003E1118">
          <w:rPr>
            <w:rStyle w:val="Hyperlink"/>
            <w:noProof/>
            <w:lang w:val="en-GB"/>
          </w:rPr>
          <w:t>Authentication Example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_Toc18493684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A267A" w:rsidRDefault="004A267A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8493685" w:history="1">
        <w:r w:rsidRPr="003E1118">
          <w:rPr>
            <w:rStyle w:val="Hyperlink"/>
            <w:noProof/>
            <w:lang w:val="en-GB"/>
          </w:rPr>
          <w:t>How do we find Associations?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_Toc18493685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A267A" w:rsidRDefault="004A267A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8493686" w:history="1">
        <w:r w:rsidRPr="003E1118">
          <w:rPr>
            <w:rStyle w:val="Hyperlink"/>
            <w:noProof/>
            <w:lang w:val="en-GB"/>
          </w:rPr>
          <w:t>Multiplicity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_Toc18493686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4A267A" w:rsidRDefault="004A267A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8493687" w:history="1">
        <w:r w:rsidRPr="003E1118">
          <w:rPr>
            <w:rStyle w:val="Hyperlink"/>
            <w:noProof/>
            <w:lang w:val="en-GB"/>
          </w:rPr>
          <w:t>Composition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_Toc18493687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4A267A" w:rsidRDefault="004A267A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8493688" w:history="1">
        <w:r w:rsidRPr="003E1118">
          <w:rPr>
            <w:rStyle w:val="Hyperlink"/>
            <w:noProof/>
            <w:lang w:val="en-GB"/>
          </w:rPr>
          <w:t>Aggregation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_Toc18493688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4A267A" w:rsidRDefault="004A267A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8493689" w:history="1">
        <w:r w:rsidRPr="003E1118">
          <w:rPr>
            <w:rStyle w:val="Hyperlink"/>
            <w:noProof/>
            <w:lang w:val="en-GB"/>
          </w:rPr>
          <w:t>Collection Classes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_Toc18493689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4A267A" w:rsidRDefault="004A267A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8493690" w:history="1">
        <w:r w:rsidRPr="003E1118">
          <w:rPr>
            <w:rStyle w:val="Hyperlink"/>
            <w:noProof/>
            <w:lang w:val="en-GB"/>
          </w:rPr>
          <w:t>What is the Difference between a Class and an Entity?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_Toc18493690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4A267A" w:rsidRDefault="004A267A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8493691" w:history="1">
        <w:r w:rsidRPr="003E1118">
          <w:rPr>
            <w:rStyle w:val="Hyperlink"/>
            <w:noProof/>
            <w:lang w:val="en-GB"/>
          </w:rPr>
          <w:t>Classes do not persist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_Toc18493691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4A267A" w:rsidRDefault="004A267A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8493692" w:history="1">
        <w:r w:rsidRPr="003E1118">
          <w:rPr>
            <w:rStyle w:val="Hyperlink"/>
            <w:noProof/>
            <w:lang w:val="en-GB"/>
          </w:rPr>
          <w:t>Classes have Functionality Entities Don’t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_Toc18493692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4A267A" w:rsidRDefault="004A267A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8493693" w:history="1">
        <w:r w:rsidRPr="003E1118">
          <w:rPr>
            <w:rStyle w:val="Hyperlink"/>
            <w:noProof/>
            <w:lang w:val="en-GB"/>
          </w:rPr>
          <w:t>“But really – aren’t they basically the same thing?”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_Toc18493693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4A267A" w:rsidRDefault="004A267A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8493694" w:history="1">
        <w:r w:rsidRPr="003E1118">
          <w:rPr>
            <w:rStyle w:val="Hyperlink"/>
            <w:noProof/>
            <w:lang w:val="en-GB"/>
          </w:rPr>
          <w:t>Representing an Order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_Toc18493694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E7723E" w:rsidRDefault="00CD45AF">
      <w:pPr>
        <w:rPr>
          <w:lang w:val="en-GB"/>
        </w:rPr>
      </w:pPr>
      <w:r>
        <w:rPr>
          <w:lang w:val="en-GB"/>
        </w:rPr>
        <w:fldChar w:fldCharType="end"/>
      </w:r>
      <w:r w:rsidR="00E7723E">
        <w:rPr>
          <w:lang w:val="en-GB"/>
        </w:rPr>
        <w:br w:type="page"/>
      </w:r>
    </w:p>
    <w:p w:rsidR="00E7723E" w:rsidRPr="00E7723E" w:rsidRDefault="00E7723E" w:rsidP="00E7723E">
      <w:pPr>
        <w:rPr>
          <w:lang w:val="en-GB"/>
        </w:rPr>
        <w:sectPr w:rsidR="00E7723E" w:rsidRPr="00E7723E" w:rsidSect="008131D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E7723E" w:rsidRDefault="00E7723E" w:rsidP="00004A10">
      <w:pPr>
        <w:pStyle w:val="Heading2"/>
        <w:rPr>
          <w:lang w:val="en-GB"/>
        </w:rPr>
      </w:pPr>
    </w:p>
    <w:p w:rsidR="0076408F" w:rsidRPr="007C6662" w:rsidRDefault="0076408F" w:rsidP="0076408F">
      <w:pPr>
        <w:pStyle w:val="Heading1"/>
        <w:rPr>
          <w:lang w:val="en-GB"/>
        </w:rPr>
      </w:pPr>
      <w:bookmarkStart w:id="1" w:name="_Toc13139367"/>
      <w:bookmarkStart w:id="2" w:name="_Toc18493680"/>
      <w:bookmarkEnd w:id="0"/>
      <w:r w:rsidRPr="00E36ADA">
        <w:rPr>
          <w:lang w:val="en-GB"/>
        </w:rPr>
        <w:t>Discovering Classes</w:t>
      </w:r>
      <w:bookmarkEnd w:id="1"/>
      <w:bookmarkEnd w:id="2"/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The class diagram allows us to plan out the code that will drive our system without having to worry about the actual code.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 xml:space="preserve">Below is the class diagram for </w:t>
      </w:r>
      <w:r>
        <w:rPr>
          <w:lang w:val="en-GB"/>
        </w:rPr>
        <w:t>an</w:t>
      </w:r>
      <w:r w:rsidRPr="007C6662">
        <w:rPr>
          <w:lang w:val="en-GB"/>
        </w:rPr>
        <w:t xml:space="preserve"> address book application...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noProof/>
          <w:lang w:val="en-GB" w:eastAsia="en-GB"/>
        </w:rPr>
        <w:drawing>
          <wp:inline distT="0" distB="0" distL="0" distR="0">
            <wp:extent cx="3804920" cy="3449320"/>
            <wp:effectExtent l="19050" t="0" r="5080" b="0"/>
            <wp:docPr id="375" name="Picture 375" descr="clas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 descr="class diagra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920" cy="344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When the system is completed each of the rectangles will be implemented as a class in the middle layer of the system.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 xml:space="preserve">For example </w:t>
      </w:r>
      <w:proofErr w:type="spellStart"/>
      <w:r w:rsidRPr="007C6662">
        <w:rPr>
          <w:lang w:val="en-GB"/>
        </w:rPr>
        <w:t>clsAddress</w:t>
      </w:r>
      <w:proofErr w:type="spellEnd"/>
      <w:r w:rsidRPr="007C6662">
        <w:rPr>
          <w:lang w:val="en-GB"/>
        </w:rPr>
        <w:t xml:space="preserve"> on the diagram looks like this...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noProof/>
          <w:lang w:val="en-GB" w:eastAsia="en-GB"/>
        </w:rPr>
        <w:drawing>
          <wp:inline distT="0" distB="0" distL="0" distR="0">
            <wp:extent cx="2400935" cy="1885315"/>
            <wp:effectExtent l="19050" t="0" r="0" b="0"/>
            <wp:docPr id="376" name="Pictur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188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lastRenderedPageBreak/>
        <w:t>Notice the three sections to the class.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At the top we have the name of the class...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noProof/>
          <w:lang w:val="en-GB" w:eastAsia="en-GB"/>
        </w:rPr>
        <w:drawing>
          <wp:inline distT="0" distB="0" distL="0" distR="0">
            <wp:extent cx="3818255" cy="524510"/>
            <wp:effectExtent l="19050" t="0" r="0" b="0"/>
            <wp:docPr id="377" name="Pictur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255" cy="52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The next section describes the attributes of the class...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noProof/>
          <w:lang w:val="en-GB" w:eastAsia="en-GB"/>
        </w:rPr>
        <w:drawing>
          <wp:inline distT="0" distB="0" distL="0" distR="0">
            <wp:extent cx="3809365" cy="1915160"/>
            <wp:effectExtent l="19050" t="0" r="635" b="0"/>
            <wp:docPr id="378" name="Pictur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365" cy="191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The last section describes the operations of the class...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noProof/>
          <w:lang w:val="en-GB" w:eastAsia="en-GB"/>
        </w:rPr>
        <w:drawing>
          <wp:inline distT="0" distB="0" distL="0" distR="0">
            <wp:extent cx="3818255" cy="628650"/>
            <wp:effectExtent l="19050" t="0" r="0" b="0"/>
            <wp:docPr id="379" name="Pictur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25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Just to clear up a possible point of confusion...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Systems analysts tend to talk in terms of attributes and operations when creating class diagrams.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Programmers tend to talk in terms of properties and methods.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 xml:space="preserve">In reality they </w:t>
      </w:r>
      <w:r>
        <w:rPr>
          <w:lang w:val="en-GB"/>
        </w:rPr>
        <w:t xml:space="preserve">often </w:t>
      </w:r>
      <w:r w:rsidRPr="007C6662">
        <w:rPr>
          <w:lang w:val="en-GB"/>
        </w:rPr>
        <w:t>amount to the same thing.</w:t>
      </w:r>
    </w:p>
    <w:p w:rsidR="0076408F" w:rsidRPr="007C6662" w:rsidRDefault="0076408F" w:rsidP="0076408F">
      <w:pPr>
        <w:pStyle w:val="Heading2"/>
        <w:rPr>
          <w:lang w:val="en-GB"/>
        </w:rPr>
      </w:pPr>
      <w:bookmarkStart w:id="3" w:name="_Toc13139368"/>
      <w:bookmarkStart w:id="4" w:name="_Toc18493681"/>
      <w:r w:rsidRPr="007C6662">
        <w:rPr>
          <w:lang w:val="en-GB"/>
        </w:rPr>
        <w:t>Translated into Code</w:t>
      </w:r>
      <w:bookmarkEnd w:id="3"/>
      <w:bookmarkEnd w:id="4"/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In Visual Studio this class on the diagram will translate into a class in our middle layer...</w:t>
      </w:r>
    </w:p>
    <w:p w:rsidR="0076408F" w:rsidRPr="007C6662" w:rsidRDefault="00CD45AF" w:rsidP="0076408F">
      <w:pPr>
        <w:rPr>
          <w:lang w:val="en-GB"/>
        </w:rPr>
      </w:pPr>
      <w:r>
        <w:rPr>
          <w:noProof/>
          <w:lang w:val="en-GB"/>
        </w:rPr>
        <w:lastRenderedPageBreak/>
        <w:pict>
          <v:line id="_x0000_s1155" style="position:absolute;flip:x;z-index:251660288" from="138.6pt,83.5pt" to="363.6pt,104.2pt">
            <v:stroke endarrow="block"/>
          </v:line>
        </w:pict>
      </w:r>
      <w:r w:rsidR="0076408F" w:rsidRPr="007C6662"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4389120</wp:posOffset>
            </wp:positionH>
            <wp:positionV relativeFrom="paragraph">
              <wp:posOffset>523240</wp:posOffset>
            </wp:positionV>
            <wp:extent cx="1645920" cy="1293495"/>
            <wp:effectExtent l="19050" t="0" r="0" b="0"/>
            <wp:wrapNone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29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408F" w:rsidRPr="007C6662">
        <w:rPr>
          <w:noProof/>
          <w:lang w:val="en-GB" w:eastAsia="en-GB"/>
        </w:rPr>
        <w:drawing>
          <wp:inline distT="0" distB="0" distL="0" distR="0">
            <wp:extent cx="2855595" cy="3990975"/>
            <wp:effectExtent l="19050" t="0" r="1905" b="0"/>
            <wp:docPr id="380" name="Pictur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With code for each attribute implemented as properties...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noProof/>
          <w:lang w:val="en-GB" w:eastAsia="en-GB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3360420</wp:posOffset>
            </wp:positionH>
            <wp:positionV relativeFrom="paragraph">
              <wp:posOffset>510540</wp:posOffset>
            </wp:positionV>
            <wp:extent cx="2674620" cy="1343025"/>
            <wp:effectExtent l="19050" t="0" r="0" b="0"/>
            <wp:wrapNone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6662">
        <w:rPr>
          <w:noProof/>
          <w:lang w:val="en-GB" w:eastAsia="en-GB"/>
        </w:rPr>
        <w:drawing>
          <wp:inline distT="0" distB="0" distL="0" distR="0">
            <wp:extent cx="5057140" cy="7124700"/>
            <wp:effectExtent l="19050" t="0" r="0" b="0"/>
            <wp:docPr id="381" name="Pictur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712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And the operations implemented as methods...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noProof/>
          <w:lang w:val="en-GB" w:eastAsia="en-GB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3817620</wp:posOffset>
            </wp:positionH>
            <wp:positionV relativeFrom="paragraph">
              <wp:posOffset>1028700</wp:posOffset>
            </wp:positionV>
            <wp:extent cx="2217420" cy="365125"/>
            <wp:effectExtent l="19050" t="0" r="0" b="0"/>
            <wp:wrapNone/>
            <wp:docPr id="65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36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6662">
        <w:rPr>
          <w:noProof/>
          <w:lang w:val="en-GB" w:eastAsia="en-GB"/>
        </w:rPr>
        <w:drawing>
          <wp:inline distT="0" distB="0" distL="0" distR="0">
            <wp:extent cx="5269865" cy="5057140"/>
            <wp:effectExtent l="19050" t="0" r="6985" b="0"/>
            <wp:docPr id="382" name="Pictur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505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The class diagram allows us to plan out the code concentrating on what the code should do without worrying about how it will do it.</w:t>
      </w:r>
    </w:p>
    <w:p w:rsidR="0076408F" w:rsidRPr="007C6662" w:rsidRDefault="0076408F" w:rsidP="0076408F">
      <w:pPr>
        <w:pStyle w:val="Heading2"/>
        <w:rPr>
          <w:lang w:val="en-GB"/>
        </w:rPr>
      </w:pPr>
      <w:bookmarkStart w:id="5" w:name="_Toc13139369"/>
      <w:bookmarkStart w:id="6" w:name="_Toc18493682"/>
      <w:r w:rsidRPr="007C6662">
        <w:rPr>
          <w:lang w:val="en-GB"/>
        </w:rPr>
        <w:t>Initial class diagram</w:t>
      </w:r>
      <w:bookmarkEnd w:id="5"/>
      <w:bookmarkEnd w:id="6"/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To make a start on the class diagram the event table provides us with a useful starting point.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1420"/>
        <w:gridCol w:w="1420"/>
        <w:gridCol w:w="1421"/>
      </w:tblGrid>
      <w:tr w:rsidR="0076408F" w:rsidRPr="007C6662" w:rsidTr="00825D51">
        <w:tc>
          <w:tcPr>
            <w:tcW w:w="1420" w:type="dxa"/>
          </w:tcPr>
          <w:p w:rsidR="0076408F" w:rsidRPr="007C6662" w:rsidRDefault="0076408F" w:rsidP="00825D51">
            <w:pPr>
              <w:rPr>
                <w:b/>
                <w:lang w:val="en-GB"/>
              </w:rPr>
            </w:pPr>
            <w:r w:rsidRPr="007C6662">
              <w:rPr>
                <w:b/>
                <w:lang w:val="en-GB"/>
              </w:rPr>
              <w:t>Subject</w:t>
            </w:r>
          </w:p>
        </w:tc>
        <w:tc>
          <w:tcPr>
            <w:tcW w:w="1420" w:type="dxa"/>
          </w:tcPr>
          <w:p w:rsidR="0076408F" w:rsidRPr="007C6662" w:rsidRDefault="0076408F" w:rsidP="00825D51">
            <w:pPr>
              <w:rPr>
                <w:b/>
                <w:lang w:val="en-GB"/>
              </w:rPr>
            </w:pPr>
            <w:r w:rsidRPr="007C6662">
              <w:rPr>
                <w:b/>
                <w:lang w:val="en-GB"/>
              </w:rPr>
              <w:t>Verb</w:t>
            </w:r>
          </w:p>
        </w:tc>
        <w:tc>
          <w:tcPr>
            <w:tcW w:w="1420" w:type="dxa"/>
          </w:tcPr>
          <w:p w:rsidR="0076408F" w:rsidRPr="007C6662" w:rsidRDefault="0076408F" w:rsidP="00825D51">
            <w:pPr>
              <w:rPr>
                <w:b/>
                <w:lang w:val="en-GB"/>
              </w:rPr>
            </w:pPr>
            <w:r w:rsidRPr="007C6662">
              <w:rPr>
                <w:b/>
                <w:lang w:val="en-GB"/>
              </w:rPr>
              <w:t>Object</w:t>
            </w:r>
          </w:p>
        </w:tc>
        <w:tc>
          <w:tcPr>
            <w:tcW w:w="1421" w:type="dxa"/>
          </w:tcPr>
          <w:p w:rsidR="0076408F" w:rsidRPr="007C6662" w:rsidRDefault="0076408F" w:rsidP="00825D51">
            <w:pPr>
              <w:rPr>
                <w:b/>
                <w:lang w:val="en-GB"/>
              </w:rPr>
            </w:pPr>
            <w:r w:rsidRPr="007C6662">
              <w:rPr>
                <w:b/>
                <w:lang w:val="en-GB"/>
              </w:rPr>
              <w:t>Response</w:t>
            </w:r>
          </w:p>
        </w:tc>
      </w:tr>
      <w:tr w:rsidR="0076408F" w:rsidRPr="007C6662" w:rsidTr="00825D51">
        <w:tc>
          <w:tcPr>
            <w:tcW w:w="1420" w:type="dxa"/>
          </w:tcPr>
          <w:p w:rsidR="0076408F" w:rsidRPr="007C6662" w:rsidRDefault="0076408F" w:rsidP="00825D51">
            <w:pPr>
              <w:rPr>
                <w:lang w:val="en-GB"/>
              </w:rPr>
            </w:pPr>
            <w:r>
              <w:rPr>
                <w:lang w:val="en-GB"/>
              </w:rPr>
              <w:t>Staff</w:t>
            </w:r>
          </w:p>
        </w:tc>
        <w:tc>
          <w:tcPr>
            <w:tcW w:w="1420" w:type="dxa"/>
          </w:tcPr>
          <w:p w:rsidR="0076408F" w:rsidRPr="007C6662" w:rsidRDefault="0076408F" w:rsidP="00825D51">
            <w:pPr>
              <w:rPr>
                <w:lang w:val="en-GB"/>
              </w:rPr>
            </w:pPr>
            <w:r>
              <w:rPr>
                <w:lang w:val="en-GB"/>
              </w:rPr>
              <w:t>Adds</w:t>
            </w:r>
          </w:p>
        </w:tc>
        <w:tc>
          <w:tcPr>
            <w:tcW w:w="1420" w:type="dxa"/>
          </w:tcPr>
          <w:p w:rsidR="0076408F" w:rsidRPr="007C6662" w:rsidRDefault="0076408F" w:rsidP="00825D51">
            <w:pPr>
              <w:rPr>
                <w:lang w:val="en-GB"/>
              </w:rPr>
            </w:pPr>
            <w:r>
              <w:rPr>
                <w:lang w:val="en-GB"/>
              </w:rPr>
              <w:t>Widget</w:t>
            </w:r>
          </w:p>
        </w:tc>
        <w:tc>
          <w:tcPr>
            <w:tcW w:w="1421" w:type="dxa"/>
          </w:tcPr>
          <w:p w:rsidR="0076408F" w:rsidRPr="007C6662" w:rsidRDefault="0076408F" w:rsidP="00825D51">
            <w:pPr>
              <w:rPr>
                <w:lang w:val="en-GB"/>
              </w:rPr>
            </w:pPr>
            <w:r w:rsidRPr="007C6662">
              <w:rPr>
                <w:lang w:val="en-GB"/>
              </w:rPr>
              <w:t>Data accepted by the system</w:t>
            </w:r>
          </w:p>
        </w:tc>
      </w:tr>
      <w:tr w:rsidR="0076408F" w:rsidRPr="007C6662" w:rsidTr="00825D51">
        <w:tc>
          <w:tcPr>
            <w:tcW w:w="1420" w:type="dxa"/>
          </w:tcPr>
          <w:p w:rsidR="0076408F" w:rsidRPr="007C6662" w:rsidRDefault="0076408F" w:rsidP="00825D51">
            <w:pPr>
              <w:rPr>
                <w:lang w:val="en-GB"/>
              </w:rPr>
            </w:pPr>
            <w:r w:rsidRPr="007C6662">
              <w:rPr>
                <w:lang w:val="en-GB"/>
              </w:rPr>
              <w:t>System</w:t>
            </w:r>
          </w:p>
        </w:tc>
        <w:tc>
          <w:tcPr>
            <w:tcW w:w="1420" w:type="dxa"/>
          </w:tcPr>
          <w:p w:rsidR="0076408F" w:rsidRPr="007C6662" w:rsidRDefault="0076408F" w:rsidP="00825D51">
            <w:pPr>
              <w:rPr>
                <w:lang w:val="en-GB"/>
              </w:rPr>
            </w:pPr>
            <w:r>
              <w:rPr>
                <w:lang w:val="en-GB"/>
              </w:rPr>
              <w:t>Validates</w:t>
            </w:r>
          </w:p>
        </w:tc>
        <w:tc>
          <w:tcPr>
            <w:tcW w:w="1420" w:type="dxa"/>
          </w:tcPr>
          <w:p w:rsidR="0076408F" w:rsidRPr="007C6662" w:rsidRDefault="0076408F" w:rsidP="00825D51">
            <w:pPr>
              <w:rPr>
                <w:lang w:val="en-GB"/>
              </w:rPr>
            </w:pPr>
            <w:r>
              <w:rPr>
                <w:lang w:val="en-GB"/>
              </w:rPr>
              <w:t>Widget</w:t>
            </w:r>
          </w:p>
        </w:tc>
        <w:tc>
          <w:tcPr>
            <w:tcW w:w="1421" w:type="dxa"/>
          </w:tcPr>
          <w:p w:rsidR="0076408F" w:rsidRPr="007C6662" w:rsidRDefault="0076408F" w:rsidP="00825D51">
            <w:pPr>
              <w:rPr>
                <w:lang w:val="en-GB"/>
              </w:rPr>
            </w:pPr>
            <w:r>
              <w:rPr>
                <w:lang w:val="en-GB"/>
              </w:rPr>
              <w:t>Reports errors if there are any</w:t>
            </w:r>
          </w:p>
        </w:tc>
      </w:tr>
      <w:tr w:rsidR="0076408F" w:rsidRPr="007C6662" w:rsidTr="00825D51">
        <w:tc>
          <w:tcPr>
            <w:tcW w:w="1420" w:type="dxa"/>
          </w:tcPr>
          <w:p w:rsidR="0076408F" w:rsidRPr="007C6662" w:rsidRDefault="0076408F" w:rsidP="00825D51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System</w:t>
            </w:r>
          </w:p>
        </w:tc>
        <w:tc>
          <w:tcPr>
            <w:tcW w:w="1420" w:type="dxa"/>
          </w:tcPr>
          <w:p w:rsidR="0076408F" w:rsidRPr="007C6662" w:rsidRDefault="0076408F" w:rsidP="00825D51">
            <w:pPr>
              <w:rPr>
                <w:lang w:val="en-GB"/>
              </w:rPr>
            </w:pPr>
            <w:r>
              <w:rPr>
                <w:lang w:val="en-GB"/>
              </w:rPr>
              <w:t>Edits</w:t>
            </w:r>
          </w:p>
        </w:tc>
        <w:tc>
          <w:tcPr>
            <w:tcW w:w="1420" w:type="dxa"/>
          </w:tcPr>
          <w:p w:rsidR="0076408F" w:rsidRPr="007C6662" w:rsidRDefault="0076408F" w:rsidP="00825D51">
            <w:pPr>
              <w:rPr>
                <w:lang w:val="en-GB"/>
              </w:rPr>
            </w:pPr>
            <w:r>
              <w:rPr>
                <w:lang w:val="en-GB"/>
              </w:rPr>
              <w:t>Widget</w:t>
            </w:r>
          </w:p>
        </w:tc>
        <w:tc>
          <w:tcPr>
            <w:tcW w:w="1421" w:type="dxa"/>
          </w:tcPr>
          <w:p w:rsidR="0076408F" w:rsidRPr="007C6662" w:rsidRDefault="0076408F" w:rsidP="00825D51">
            <w:pPr>
              <w:rPr>
                <w:lang w:val="en-GB"/>
              </w:rPr>
            </w:pPr>
            <w:r>
              <w:rPr>
                <w:lang w:val="en-GB"/>
              </w:rPr>
              <w:t>Old data updated with now</w:t>
            </w:r>
          </w:p>
        </w:tc>
      </w:tr>
    </w:tbl>
    <w:p w:rsidR="0076408F" w:rsidRPr="007C6662" w:rsidRDefault="0076408F" w:rsidP="0076408F">
      <w:pPr>
        <w:rPr>
          <w:lang w:val="en-GB"/>
        </w:rPr>
      </w:pP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It is also possible to identify classes by highlighting all of the nouns in the system description…</w:t>
      </w:r>
    </w:p>
    <w:p w:rsidR="0076408F" w:rsidRDefault="0076408F" w:rsidP="0076408F">
      <w:pPr>
        <w:ind w:left="567" w:right="571"/>
        <w:rPr>
          <w:i/>
          <w:lang w:val="en-GB"/>
        </w:rPr>
      </w:pPr>
      <w:r w:rsidRPr="005D143C">
        <w:rPr>
          <w:i/>
          <w:lang w:val="en-GB"/>
        </w:rPr>
        <w:t xml:space="preserve">A </w:t>
      </w:r>
      <w:r w:rsidRPr="00B42424">
        <w:rPr>
          <w:i/>
          <w:u w:val="single"/>
          <w:lang w:val="en-GB"/>
        </w:rPr>
        <w:t>customer</w:t>
      </w:r>
      <w:r w:rsidRPr="005D143C">
        <w:rPr>
          <w:i/>
          <w:lang w:val="en-GB"/>
        </w:rPr>
        <w:t xml:space="preserve"> visits the </w:t>
      </w:r>
      <w:r w:rsidRPr="00B42424">
        <w:rPr>
          <w:i/>
          <w:u w:val="single"/>
          <w:lang w:val="en-GB"/>
        </w:rPr>
        <w:t>web site</w:t>
      </w:r>
      <w:r w:rsidRPr="005D143C">
        <w:rPr>
          <w:i/>
          <w:lang w:val="en-GB"/>
        </w:rPr>
        <w:t xml:space="preserve"> to b</w:t>
      </w:r>
      <w:r>
        <w:rPr>
          <w:i/>
          <w:lang w:val="en-GB"/>
        </w:rPr>
        <w:t>u</w:t>
      </w:r>
      <w:r w:rsidRPr="005D143C">
        <w:rPr>
          <w:i/>
          <w:lang w:val="en-GB"/>
        </w:rPr>
        <w:t xml:space="preserve">y some </w:t>
      </w:r>
      <w:r w:rsidRPr="00B42424">
        <w:rPr>
          <w:i/>
          <w:u w:val="single"/>
          <w:lang w:val="en-GB"/>
        </w:rPr>
        <w:t>widgets</w:t>
      </w:r>
      <w:r w:rsidRPr="005D143C">
        <w:rPr>
          <w:i/>
          <w:lang w:val="en-GB"/>
        </w:rPr>
        <w:t xml:space="preserve">.  </w:t>
      </w:r>
      <w:r>
        <w:rPr>
          <w:i/>
          <w:lang w:val="en-GB"/>
        </w:rPr>
        <w:t xml:space="preserve">They have the option to add themselves as a </w:t>
      </w:r>
      <w:r w:rsidRPr="00B42424">
        <w:rPr>
          <w:i/>
          <w:u w:val="single"/>
          <w:lang w:val="en-GB"/>
        </w:rPr>
        <w:t>customer</w:t>
      </w:r>
      <w:r>
        <w:rPr>
          <w:i/>
          <w:lang w:val="en-GB"/>
        </w:rPr>
        <w:t xml:space="preserve"> to the </w:t>
      </w:r>
      <w:r w:rsidRPr="00B42424">
        <w:rPr>
          <w:i/>
          <w:u w:val="single"/>
          <w:lang w:val="en-GB"/>
        </w:rPr>
        <w:t>system</w:t>
      </w:r>
      <w:r>
        <w:rPr>
          <w:i/>
          <w:lang w:val="en-GB"/>
        </w:rPr>
        <w:t xml:space="preserve"> and edit their </w:t>
      </w:r>
      <w:r w:rsidRPr="00B42424">
        <w:rPr>
          <w:i/>
          <w:u w:val="single"/>
          <w:lang w:val="en-GB"/>
        </w:rPr>
        <w:t>details</w:t>
      </w:r>
      <w:r>
        <w:rPr>
          <w:i/>
          <w:lang w:val="en-GB"/>
        </w:rPr>
        <w:t xml:space="preserve">.  Also they are able to cancel their </w:t>
      </w:r>
      <w:r w:rsidRPr="00B42424">
        <w:rPr>
          <w:i/>
          <w:u w:val="single"/>
          <w:lang w:val="en-GB"/>
        </w:rPr>
        <w:t>account</w:t>
      </w:r>
      <w:r>
        <w:rPr>
          <w:i/>
          <w:lang w:val="en-GB"/>
        </w:rPr>
        <w:t xml:space="preserve"> on-line. </w:t>
      </w:r>
      <w:r w:rsidRPr="005D143C">
        <w:rPr>
          <w:i/>
          <w:lang w:val="en-GB"/>
        </w:rPr>
        <w:t xml:space="preserve">Upon finding out that they are not a </w:t>
      </w:r>
      <w:r w:rsidRPr="00B42424">
        <w:rPr>
          <w:i/>
          <w:u w:val="single"/>
          <w:lang w:val="en-GB"/>
        </w:rPr>
        <w:t>customer</w:t>
      </w:r>
      <w:r w:rsidRPr="005D143C">
        <w:rPr>
          <w:i/>
          <w:lang w:val="en-GB"/>
        </w:rPr>
        <w:t xml:space="preserve"> they follow the sign up process entering their </w:t>
      </w:r>
      <w:r w:rsidRPr="00B42424">
        <w:rPr>
          <w:i/>
          <w:u w:val="single"/>
          <w:lang w:val="en-GB"/>
        </w:rPr>
        <w:t>details</w:t>
      </w:r>
      <w:r w:rsidRPr="005D143C">
        <w:rPr>
          <w:i/>
          <w:lang w:val="en-GB"/>
        </w:rPr>
        <w:t xml:space="preserve"> and selecting a user name</w:t>
      </w:r>
      <w:r>
        <w:rPr>
          <w:i/>
          <w:lang w:val="en-GB"/>
        </w:rPr>
        <w:t xml:space="preserve"> and password.  </w:t>
      </w:r>
    </w:p>
    <w:p w:rsidR="0076408F" w:rsidRPr="005D143C" w:rsidRDefault="0076408F" w:rsidP="0076408F">
      <w:pPr>
        <w:ind w:left="567" w:right="571"/>
        <w:rPr>
          <w:i/>
          <w:lang w:val="en-GB"/>
        </w:rPr>
      </w:pPr>
      <w:r w:rsidRPr="005D143C">
        <w:rPr>
          <w:i/>
          <w:lang w:val="en-GB"/>
        </w:rPr>
        <w:t xml:space="preserve">On the </w:t>
      </w:r>
      <w:r w:rsidRPr="00B42424">
        <w:rPr>
          <w:i/>
          <w:u w:val="single"/>
          <w:lang w:val="en-GB"/>
        </w:rPr>
        <w:t>back end</w:t>
      </w:r>
      <w:r w:rsidRPr="005D143C">
        <w:rPr>
          <w:i/>
          <w:lang w:val="en-GB"/>
        </w:rPr>
        <w:t xml:space="preserve"> of the system </w:t>
      </w:r>
      <w:r w:rsidRPr="00B42424">
        <w:rPr>
          <w:i/>
          <w:u w:val="single"/>
          <w:lang w:val="en-GB"/>
        </w:rPr>
        <w:t>staff</w:t>
      </w:r>
      <w:r w:rsidRPr="005D143C">
        <w:rPr>
          <w:i/>
          <w:lang w:val="en-GB"/>
        </w:rPr>
        <w:t xml:space="preserve"> have the option to manage the data for </w:t>
      </w:r>
      <w:r>
        <w:rPr>
          <w:i/>
          <w:lang w:val="en-GB"/>
        </w:rPr>
        <w:t xml:space="preserve">all </w:t>
      </w:r>
      <w:r w:rsidRPr="00B42424">
        <w:rPr>
          <w:i/>
          <w:u w:val="single"/>
          <w:lang w:val="en-GB"/>
        </w:rPr>
        <w:t>customers</w:t>
      </w:r>
      <w:r w:rsidRPr="005D143C">
        <w:rPr>
          <w:i/>
          <w:lang w:val="en-GB"/>
        </w:rPr>
        <w:t xml:space="preserve"> (add, edit delete) and run </w:t>
      </w:r>
      <w:r w:rsidRPr="00B42424">
        <w:rPr>
          <w:i/>
          <w:u w:val="single"/>
          <w:lang w:val="en-GB"/>
        </w:rPr>
        <w:t>reports</w:t>
      </w:r>
      <w:r w:rsidRPr="005D143C">
        <w:rPr>
          <w:i/>
          <w:lang w:val="en-GB"/>
        </w:rPr>
        <w:t xml:space="preserve"> on </w:t>
      </w:r>
      <w:r w:rsidRPr="00B42424">
        <w:rPr>
          <w:i/>
          <w:u w:val="single"/>
          <w:lang w:val="en-GB"/>
        </w:rPr>
        <w:t>customers</w:t>
      </w:r>
      <w:r w:rsidRPr="005D143C">
        <w:rPr>
          <w:i/>
          <w:lang w:val="en-GB"/>
        </w:rPr>
        <w:t>.</w:t>
      </w:r>
    </w:p>
    <w:p w:rsidR="0076408F" w:rsidRDefault="0076408F" w:rsidP="0076408F">
      <w:pPr>
        <w:rPr>
          <w:lang w:val="en-GB"/>
        </w:rPr>
      </w:pPr>
      <w:r w:rsidRPr="007C6662">
        <w:rPr>
          <w:lang w:val="en-GB"/>
        </w:rPr>
        <w:t>Like many of the documents at this stage we make a rough and ready stab at candidates.  We may refine the list later on.</w:t>
      </w:r>
    </w:p>
    <w:p w:rsidR="0076408F" w:rsidRDefault="0076408F" w:rsidP="0076408F">
      <w:pPr>
        <w:rPr>
          <w:lang w:val="en-GB"/>
        </w:rPr>
      </w:pPr>
      <w:r>
        <w:rPr>
          <w:lang w:val="en-GB"/>
        </w:rPr>
        <w:t>Another good place to look for ideas for classes is the Entity Relationship Diagram.</w:t>
      </w:r>
    </w:p>
    <w:p w:rsidR="0076408F" w:rsidRDefault="0076408F" w:rsidP="0076408F">
      <w:pPr>
        <w:rPr>
          <w:lang w:val="en-GB"/>
        </w:rPr>
      </w:pPr>
      <w:r>
        <w:rPr>
          <w:lang w:val="en-GB"/>
        </w:rPr>
        <w:t>It isn’t always true but tables in the database are often mapped to classes in the middle layer.</w:t>
      </w:r>
    </w:p>
    <w:p w:rsidR="0076408F" w:rsidRDefault="0076408F" w:rsidP="0076408F">
      <w:pPr>
        <w:rPr>
          <w:lang w:val="en-GB"/>
        </w:rPr>
      </w:pPr>
      <w:r>
        <w:rPr>
          <w:lang w:val="en-GB"/>
        </w:rPr>
        <w:t>Also look at the data dictionary too, it hold loads of possible options for attributes in your class design.</w:t>
      </w:r>
    </w:p>
    <w:p w:rsidR="0076408F" w:rsidRDefault="0076408F" w:rsidP="0076408F">
      <w:pPr>
        <w:pStyle w:val="Heading2"/>
        <w:rPr>
          <w:lang w:val="en-GB"/>
        </w:rPr>
      </w:pPr>
      <w:bookmarkStart w:id="7" w:name="_Toc13139370"/>
      <w:bookmarkStart w:id="8" w:name="_Toc18493683"/>
      <w:r>
        <w:rPr>
          <w:lang w:val="en-GB"/>
        </w:rPr>
        <w:t>Singles and Plurals</w:t>
      </w:r>
      <w:bookmarkEnd w:id="7"/>
      <w:bookmarkEnd w:id="8"/>
    </w:p>
    <w:p w:rsidR="0076408F" w:rsidRDefault="0076408F" w:rsidP="0076408F">
      <w:pPr>
        <w:rPr>
          <w:lang w:val="en-GB"/>
        </w:rPr>
      </w:pPr>
      <w:r>
        <w:rPr>
          <w:lang w:val="en-GB"/>
        </w:rPr>
        <w:t>Another thing to keep in mind at this stage is to watch out for singular and plural items.</w:t>
      </w:r>
    </w:p>
    <w:p w:rsidR="0076408F" w:rsidRDefault="0076408F" w:rsidP="0076408F">
      <w:pPr>
        <w:rPr>
          <w:lang w:val="en-GB"/>
        </w:rPr>
      </w:pPr>
      <w:r>
        <w:rPr>
          <w:lang w:val="en-GB"/>
        </w:rPr>
        <w:t>Widget (singular) might turn out to be a different entity to Widgets (plural).</w:t>
      </w:r>
    </w:p>
    <w:p w:rsidR="0076408F" w:rsidRDefault="0076408F" w:rsidP="0076408F">
      <w:pPr>
        <w:rPr>
          <w:lang w:val="en-GB"/>
        </w:rPr>
      </w:pPr>
      <w:r>
        <w:rPr>
          <w:lang w:val="en-GB"/>
        </w:rPr>
        <w:t>Why?</w:t>
      </w:r>
    </w:p>
    <w:p w:rsidR="0076408F" w:rsidRDefault="0076408F" w:rsidP="0076408F">
      <w:pPr>
        <w:rPr>
          <w:lang w:val="en-GB"/>
        </w:rPr>
      </w:pPr>
      <w:r>
        <w:rPr>
          <w:lang w:val="en-GB"/>
        </w:rPr>
        <w:t>We need objects to manage individual objects, but we also need objects to manage lists of objects too (collections).</w:t>
      </w:r>
    </w:p>
    <w:p w:rsidR="0076408F" w:rsidRPr="007C6662" w:rsidRDefault="0076408F" w:rsidP="0076408F">
      <w:pPr>
        <w:rPr>
          <w:lang w:val="en-GB"/>
        </w:rPr>
      </w:pPr>
      <w:r>
        <w:rPr>
          <w:lang w:val="en-GB"/>
        </w:rPr>
        <w:t>Widget and Widgets are likely to be clues to two different classes.</w:t>
      </w:r>
    </w:p>
    <w:p w:rsidR="0076408F" w:rsidRPr="007C6662" w:rsidRDefault="0076408F" w:rsidP="0076408F">
      <w:pPr>
        <w:pStyle w:val="Heading2"/>
        <w:rPr>
          <w:lang w:val="en-GB"/>
        </w:rPr>
      </w:pPr>
      <w:bookmarkStart w:id="9" w:name="_Toc13139371"/>
      <w:bookmarkStart w:id="10" w:name="_Toc18493684"/>
      <w:r w:rsidRPr="007C6662">
        <w:rPr>
          <w:lang w:val="en-GB"/>
        </w:rPr>
        <w:t>Authentication Example</w:t>
      </w:r>
      <w:bookmarkEnd w:id="9"/>
      <w:bookmarkEnd w:id="10"/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 xml:space="preserve">One part of </w:t>
      </w:r>
      <w:r w:rsidR="004A267A">
        <w:rPr>
          <w:lang w:val="en-GB"/>
        </w:rPr>
        <w:t>a</w:t>
      </w:r>
      <w:r w:rsidRPr="007C6662">
        <w:rPr>
          <w:lang w:val="en-GB"/>
        </w:rPr>
        <w:t xml:space="preserve"> </w:t>
      </w:r>
      <w:r w:rsidR="004A267A">
        <w:rPr>
          <w:lang w:val="en-GB"/>
        </w:rPr>
        <w:t>system</w:t>
      </w:r>
      <w:r w:rsidRPr="007C6662">
        <w:rPr>
          <w:lang w:val="en-GB"/>
        </w:rPr>
        <w:t xml:space="preserve"> we are </w:t>
      </w:r>
      <w:r w:rsidR="004A267A">
        <w:rPr>
          <w:lang w:val="en-GB"/>
        </w:rPr>
        <w:t>likely</w:t>
      </w:r>
      <w:r w:rsidRPr="007C6662">
        <w:rPr>
          <w:lang w:val="en-GB"/>
        </w:rPr>
        <w:t xml:space="preserve"> to have to consider is the process of authentication.  We shall have a go at thinking about this and put together some candidate classes.</w:t>
      </w:r>
    </w:p>
    <w:p w:rsidR="0076408F" w:rsidRPr="007C6662" w:rsidRDefault="00CD45AF" w:rsidP="0076408F">
      <w:pPr>
        <w:rPr>
          <w:lang w:val="en-GB"/>
        </w:rPr>
      </w:pPr>
      <w:r>
        <w:rPr>
          <w:lang w:val="en-GB"/>
        </w:rPr>
      </w:r>
      <w:r>
        <w:rPr>
          <w:lang w:val="en-GB"/>
        </w:rPr>
        <w:pict>
          <v:group id="_x0000_s1148" editas="canvas" style="width:413.25pt;height:245.1pt;mso-position-horizontal-relative:char;mso-position-vertical-relative:line" coordorigin="2318,6091" coordsize="7182,427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9" type="#_x0000_t75" style="position:absolute;left:2318;top:6091;width:7182;height:4275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0" type="#_x0000_t202" style="position:absolute;left:4956;top:6787;width:1783;height:398">
              <v:textbox>
                <w:txbxContent>
                  <w:p w:rsidR="0076408F" w:rsidRPr="0067014E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 w:rsidRPr="0067014E">
                      <w:rPr>
                        <w:sz w:val="16"/>
                        <w:szCs w:val="16"/>
                      </w:rPr>
                      <w:t>clsAuthenticationSystem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51" type="#_x0000_t202" style="position:absolute;left:4956;top:7185;width:1783;height:1441">
              <v:textbox>
                <w:txbxContent>
                  <w:p w:rsidR="0076408F" w:rsidRPr="0067014E" w:rsidRDefault="0076408F" w:rsidP="0076408F"/>
                </w:txbxContent>
              </v:textbox>
            </v:shape>
            <v:shape id="_x0000_s1152" type="#_x0000_t202" style="position:absolute;left:4956;top:8626;width:1783;height:1243">
              <v:textbox>
                <w:txbxContent>
                  <w:p w:rsidR="0076408F" w:rsidRPr="0067014E" w:rsidRDefault="0076408F" w:rsidP="0076408F"/>
                </w:txbxContent>
              </v:textbox>
            </v:shape>
            <v:shapetype id="_x0000_t47" coordsize="21600,21600" o:spt="47" adj="-8280,24300,-1800,4050" path="m@0@1l@2@3nfem,l21600,r,21600l,21600xe">
              <v:stroke joinstyle="miter"/>
              <v:formulas>
                <v:f eqn="val #0"/>
                <v:f eqn="val #1"/>
                <v:f eqn="val #2"/>
                <v:f eqn="val #3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</v:handles>
              <o:callout v:ext="edit" type="oneSegment" on="t"/>
            </v:shapetype>
            <v:shape id="_x0000_s1153" type="#_x0000_t47" style="position:absolute;left:7834;top:7127;width:1252;height:837" adj="-19756,22005,-1799,,-21750,20003,-19756,22005">
              <v:stroke startarrow="block"/>
              <v:textbox>
                <w:txbxContent>
                  <w:p w:rsidR="0076408F" w:rsidRDefault="0076408F" w:rsidP="0076408F">
                    <w:r>
                      <w:t>Attributes / Properties</w:t>
                    </w:r>
                  </w:p>
                </w:txbxContent>
              </v:textbox>
              <o:callout v:ext="edit" minusy="t"/>
            </v:shape>
            <v:shape id="_x0000_s1154" type="#_x0000_t47" style="position:absolute;left:7829;top:8328;width:1252;height:837" adj="-19756,22005,-1799,,-21750,20003,-19756,22005">
              <v:stroke startarrow="block"/>
              <v:textbox>
                <w:txbxContent>
                  <w:p w:rsidR="0076408F" w:rsidRDefault="0076408F" w:rsidP="0076408F">
                    <w:r>
                      <w:t>Operations / Methods</w:t>
                    </w:r>
                  </w:p>
                </w:txbxContent>
              </v:textbox>
              <o:callout v:ext="edit" minusy="t"/>
            </v:shape>
            <w10:wrap type="none"/>
            <w10:anchorlock/>
          </v:group>
        </w:pic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What properties and methods might such a class have?</w:t>
      </w:r>
    </w:p>
    <w:p w:rsidR="0076408F" w:rsidRPr="007C6662" w:rsidRDefault="0076408F" w:rsidP="0076408F">
      <w:pPr>
        <w:rPr>
          <w:lang w:val="en-GB"/>
        </w:rPr>
      </w:pPr>
      <w:proofErr w:type="gramStart"/>
      <w:r w:rsidRPr="007C6662">
        <w:rPr>
          <w:lang w:val="en-GB"/>
        </w:rPr>
        <w:t>How about…</w:t>
      </w:r>
      <w:proofErr w:type="gramEnd"/>
    </w:p>
    <w:p w:rsidR="0076408F" w:rsidRPr="007C6662" w:rsidRDefault="00CD45AF" w:rsidP="0076408F">
      <w:pPr>
        <w:rPr>
          <w:lang w:val="en-GB"/>
        </w:rPr>
      </w:pPr>
      <w:r>
        <w:rPr>
          <w:lang w:val="en-GB"/>
        </w:rPr>
      </w:r>
      <w:r>
        <w:rPr>
          <w:lang w:val="en-GB"/>
        </w:rPr>
        <w:pict>
          <v:group id="_x0000_s1141" editas="canvas" style="width:413.25pt;height:189.05pt;mso-position-horizontal-relative:char;mso-position-vertical-relative:line" coordorigin="1800,6085" coordsize="8265,3781">
            <o:lock v:ext="edit" aspectratio="t"/>
            <v:shape id="_x0000_s1142" type="#_x0000_t75" style="position:absolute;left:1800;top:6085;width:8265;height:3781" o:preferrelative="f">
              <v:fill o:detectmouseclick="t"/>
              <v:path o:extrusionok="t" o:connecttype="none"/>
              <o:lock v:ext="edit" text="t"/>
            </v:shape>
            <v:shape id="_x0000_s1143" type="#_x0000_t202" style="position:absolute;left:2727;top:6883;width:4161;height:456">
              <v:textbox style="mso-next-textbox:#_x0000_s1143">
                <w:txbxContent>
                  <w:p w:rsidR="0076408F" w:rsidRPr="0067014E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 w:rsidRPr="0067014E">
                      <w:rPr>
                        <w:sz w:val="16"/>
                        <w:szCs w:val="16"/>
                      </w:rPr>
                      <w:t>clsAuthenticationSystem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44" type="#_x0000_t202" style="position:absolute;left:2727;top:7339;width:4161;height:741">
              <v:textbox style="mso-next-textbox:#_x0000_s1144">
                <w:txbxContent>
                  <w:p w:rsidR="0076408F" w:rsidRPr="0067014E" w:rsidRDefault="0076408F" w:rsidP="0076408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Attempts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:Int32</w:t>
                    </w:r>
                    <w:proofErr w:type="gramEnd"/>
                  </w:p>
                </w:txbxContent>
              </v:textbox>
            </v:shape>
            <v:shape id="_x0000_s1145" type="#_x0000_t202" style="position:absolute;left:2727;top:8080;width:4161;height:1425">
              <v:textbox style="mso-next-textbox:#_x0000_s1145">
                <w:txbxContent>
                  <w:p w:rsidR="0076408F" w:rsidRPr="0067014E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 w:rsidRPr="0067014E">
                      <w:rPr>
                        <w:sz w:val="16"/>
                        <w:szCs w:val="16"/>
                      </w:rPr>
                      <w:t>CheckLogin</w:t>
                    </w:r>
                    <w:proofErr w:type="spellEnd"/>
                    <w:r w:rsidRPr="0067014E">
                      <w:rPr>
                        <w:sz w:val="16"/>
                        <w:szCs w:val="16"/>
                      </w:rPr>
                      <w:t>(</w:t>
                    </w:r>
                    <w:proofErr w:type="spellStart"/>
                    <w:proofErr w:type="gramEnd"/>
                    <w:r w:rsidRPr="0067014E">
                      <w:rPr>
                        <w:sz w:val="16"/>
                        <w:szCs w:val="16"/>
                      </w:rPr>
                      <w:t>UserName:string,Password:string</w:t>
                    </w:r>
                    <w:proofErr w:type="spellEnd"/>
                    <w:r w:rsidRPr="0067014E">
                      <w:rPr>
                        <w:sz w:val="16"/>
                        <w:szCs w:val="16"/>
                      </w:rPr>
                      <w:t>):Boolean</w:t>
                    </w:r>
                  </w:p>
                </w:txbxContent>
              </v:textbox>
            </v:shape>
            <v:shape id="_x0000_s1146" type="#_x0000_t47" style="position:absolute;left:8148;top:6712;width:1441;height:960" adj="-19756,22005,-1799,,-21750,20003,-19756,22005">
              <v:stroke startarrow="block"/>
              <v:textbox style="mso-next-textbox:#_x0000_s1146">
                <w:txbxContent>
                  <w:p w:rsidR="0076408F" w:rsidRDefault="0076408F" w:rsidP="0076408F">
                    <w:r>
                      <w:t>Attributes / Properties</w:t>
                    </w:r>
                  </w:p>
                </w:txbxContent>
              </v:textbox>
              <o:callout v:ext="edit" minusy="t"/>
            </v:shape>
            <v:shape id="_x0000_s1147" type="#_x0000_t47" style="position:absolute;left:8142;top:8137;width:1441;height:960" adj="-19756,22005,-1799,,-21750,20003,-19756,22005">
              <v:stroke startarrow="block"/>
              <v:textbox style="mso-next-textbox:#_x0000_s1147">
                <w:txbxContent>
                  <w:p w:rsidR="0076408F" w:rsidRDefault="0076408F" w:rsidP="0076408F">
                    <w:r>
                      <w:t>Operations / Methods</w:t>
                    </w:r>
                  </w:p>
                </w:txbxContent>
              </v:textbox>
              <o:callout v:ext="edit" minusy="t"/>
            </v:shape>
            <w10:wrap type="none"/>
            <w10:anchorlock/>
          </v:group>
        </w:pic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Is it correct?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Who knows at this stage!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That isn’t the point.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Being right first time is not the object of the exercise.  The object of the exercise is to make us think about how we might model the system.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lastRenderedPageBreak/>
        <w:t>After a bit more thought we might decide that there is going to be some sort of data store required for the password username data.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Let’s keep it simple and assume that it is going to be a user table in a database.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This could mean that we extend the design just a bit more to include some other classes.</w:t>
      </w:r>
    </w:p>
    <w:p w:rsidR="0076408F" w:rsidRPr="007C6662" w:rsidRDefault="00CD45AF" w:rsidP="0076408F">
      <w:pPr>
        <w:rPr>
          <w:lang w:val="en-GB"/>
        </w:rPr>
      </w:pPr>
      <w:r>
        <w:rPr>
          <w:lang w:val="en-GB"/>
        </w:rPr>
      </w:r>
      <w:r>
        <w:rPr>
          <w:lang w:val="en-GB"/>
        </w:rPr>
        <w:pict>
          <v:group id="_x0000_s1128" editas="canvas" style="width:413.25pt;height:330.6pt;mso-position-horizontal-relative:char;mso-position-vertical-relative:line" coordorigin="1800,6085" coordsize="8265,6612">
            <o:lock v:ext="edit" aspectratio="t"/>
            <v:shape id="_x0000_s1129" type="#_x0000_t75" style="position:absolute;left:1800;top:6085;width:8265;height:6612" o:preferrelative="f">
              <v:fill o:detectmouseclick="t"/>
              <v:path o:extrusionok="t" o:connecttype="none"/>
              <o:lock v:ext="edit" text="t"/>
            </v:shape>
            <v:shape id="_x0000_s1130" type="#_x0000_t202" style="position:absolute;left:2043;top:8536;width:2337;height:456">
              <v:textbox style="mso-next-textbox:#_x0000_s1130">
                <w:txbxContent>
                  <w:p w:rsidR="0076408F" w:rsidRPr="0067014E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 w:rsidRPr="0067014E">
                      <w:rPr>
                        <w:sz w:val="16"/>
                        <w:szCs w:val="16"/>
                      </w:rPr>
                      <w:t>clsAuthenticationSystem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31" type="#_x0000_t202" style="position:absolute;left:2043;top:8992;width:2337;height:741">
              <v:textbox style="mso-next-textbox:#_x0000_s1131">
                <w:txbxContent>
                  <w:p w:rsidR="0076408F" w:rsidRPr="0067014E" w:rsidRDefault="0076408F" w:rsidP="0076408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Attempts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:Int32</w:t>
                    </w:r>
                    <w:proofErr w:type="gramEnd"/>
                  </w:p>
                </w:txbxContent>
              </v:textbox>
            </v:shape>
            <v:shape id="_x0000_s1132" type="#_x0000_t202" style="position:absolute;left:2043;top:9733;width:2337;height:1425">
              <v:textbox style="mso-next-textbox:#_x0000_s1132">
                <w:txbxContent>
                  <w:p w:rsidR="0076408F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 w:rsidRPr="00AA2F21">
                      <w:rPr>
                        <w:sz w:val="16"/>
                        <w:szCs w:val="16"/>
                      </w:rPr>
                      <w:t>CheckLogin</w:t>
                    </w:r>
                    <w:proofErr w:type="spellEnd"/>
                    <w:r w:rsidRPr="00AA2F21">
                      <w:rPr>
                        <w:sz w:val="16"/>
                        <w:szCs w:val="16"/>
                      </w:rPr>
                      <w:t>(</w:t>
                    </w:r>
                    <w:proofErr w:type="spellStart"/>
                    <w:proofErr w:type="gramEnd"/>
                    <w:r w:rsidRPr="00AA2F21">
                      <w:rPr>
                        <w:sz w:val="16"/>
                        <w:szCs w:val="16"/>
                      </w:rPr>
                      <w:t>UserName:string</w:t>
                    </w:r>
                    <w:proofErr w:type="spellEnd"/>
                    <w:r w:rsidRPr="00AA2F21">
                      <w:rPr>
                        <w:sz w:val="16"/>
                        <w:szCs w:val="16"/>
                      </w:rPr>
                      <w:t>,</w:t>
                    </w:r>
                  </w:p>
                  <w:p w:rsidR="0076408F" w:rsidRPr="00AA2F21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 w:rsidRPr="00AA2F21">
                      <w:rPr>
                        <w:sz w:val="16"/>
                        <w:szCs w:val="16"/>
                      </w:rPr>
                      <w:t>Password</w:t>
                    </w:r>
                    <w:proofErr w:type="gramStart"/>
                    <w:r w:rsidRPr="00AA2F21">
                      <w:rPr>
                        <w:sz w:val="16"/>
                        <w:szCs w:val="16"/>
                      </w:rPr>
                      <w:t>:string</w:t>
                    </w:r>
                    <w:proofErr w:type="spellEnd"/>
                    <w:proofErr w:type="gramEnd"/>
                    <w:r w:rsidRPr="00AA2F21">
                      <w:rPr>
                        <w:sz w:val="16"/>
                        <w:szCs w:val="16"/>
                      </w:rPr>
                      <w:t>):Boolean</w:t>
                    </w:r>
                  </w:p>
                </w:txbxContent>
              </v:textbox>
            </v:shape>
            <v:shape id="_x0000_s1133" type="#_x0000_t202" style="position:absolute;left:5406;top:6370;width:2394;height:456">
              <v:textbox style="mso-next-textbox:#_x0000_s1133">
                <w:txbxContent>
                  <w:p w:rsidR="0076408F" w:rsidRPr="0067014E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 w:rsidRPr="0067014E">
                      <w:rPr>
                        <w:sz w:val="16"/>
                        <w:szCs w:val="16"/>
                      </w:rPr>
                      <w:t>cls</w:t>
                    </w:r>
                    <w:r>
                      <w:rPr>
                        <w:sz w:val="16"/>
                        <w:szCs w:val="16"/>
                      </w:rPr>
                      <w:t>User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34" type="#_x0000_t202" style="position:absolute;left:5406;top:6826;width:2394;height:741">
              <v:textbox style="mso-next-textbox:#_x0000_s1134">
                <w:txbxContent>
                  <w:p w:rsidR="0076408F" w:rsidRDefault="0076408F" w:rsidP="0076408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UserNo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:Int32</w:t>
                    </w:r>
                    <w:proofErr w:type="gramEnd"/>
                  </w:p>
                  <w:p w:rsidR="0076408F" w:rsidRPr="0067014E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UserName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:string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35" type="#_x0000_t202" style="position:absolute;left:5406;top:7567;width:2394;height:1425">
              <v:textbox style="mso-next-textbox:#_x0000_s1135">
                <w:txbxContent>
                  <w:p w:rsidR="0076408F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Find(</w:t>
                    </w:r>
                    <w:proofErr w:type="spellStart"/>
                    <w:proofErr w:type="gramEnd"/>
                    <w:r>
                      <w:rPr>
                        <w:sz w:val="16"/>
                        <w:szCs w:val="16"/>
                      </w:rPr>
                      <w:t>UserNo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>)</w:t>
                    </w:r>
                  </w:p>
                  <w:p w:rsidR="0076408F" w:rsidRPr="00AA2F21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Validate(</w:t>
                    </w:r>
                    <w:proofErr w:type="spellStart"/>
                    <w:proofErr w:type="gramEnd"/>
                    <w:r>
                      <w:rPr>
                        <w:sz w:val="16"/>
                        <w:szCs w:val="16"/>
                      </w:rPr>
                      <w:t>UserDetails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  <v:shape id="_x0000_s1136" type="#_x0000_t202" style="position:absolute;left:5976;top:9904;width:2394;height:456">
              <v:textbox style="mso-next-textbox:#_x0000_s1136">
                <w:txbxContent>
                  <w:p w:rsidR="0076408F" w:rsidRPr="0067014E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 w:rsidRPr="0067014E">
                      <w:rPr>
                        <w:sz w:val="16"/>
                        <w:szCs w:val="16"/>
                      </w:rPr>
                      <w:t>cls</w:t>
                    </w:r>
                    <w:r>
                      <w:rPr>
                        <w:sz w:val="16"/>
                        <w:szCs w:val="16"/>
                      </w:rPr>
                      <w:t>DataConnection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37" type="#_x0000_t202" style="position:absolute;left:5976;top:10360;width:2394;height:741">
              <v:textbox style="mso-next-textbox:#_x0000_s1137">
                <w:txbxContent>
                  <w:p w:rsidR="0076408F" w:rsidRDefault="0076408F" w:rsidP="0076408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Count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:Int32</w:t>
                    </w:r>
                    <w:proofErr w:type="gramEnd"/>
                  </w:p>
                  <w:p w:rsidR="0076408F" w:rsidRPr="0067014E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DataTable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:DataTable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38" type="#_x0000_t202" style="position:absolute;left:5976;top:11101;width:2394;height:1425">
              <v:textbox style="mso-next-textbox:#_x0000_s1138">
                <w:txbxContent>
                  <w:p w:rsidR="0076408F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AddParameter</w:t>
                    </w:r>
                    <w:proofErr w:type="spellEnd"/>
                  </w:p>
                  <w:p w:rsidR="0076408F" w:rsidRDefault="0076408F" w:rsidP="0076408F">
                    <w:pPr>
                      <w:rPr>
                        <w:sz w:val="16"/>
                        <w:szCs w:val="16"/>
                      </w:rPr>
                    </w:pPr>
                    <w:r w:rsidRPr="00AA2F21">
                      <w:rPr>
                        <w:sz w:val="16"/>
                        <w:szCs w:val="16"/>
                      </w:rPr>
                      <w:t>(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ParamName</w:t>
                    </w:r>
                    <w:proofErr w:type="gramStart"/>
                    <w:r w:rsidRPr="00AA2F21">
                      <w:rPr>
                        <w:sz w:val="16"/>
                        <w:szCs w:val="16"/>
                      </w:rPr>
                      <w:t>:string</w:t>
                    </w:r>
                    <w:proofErr w:type="spellEnd"/>
                    <w:proofErr w:type="gramEnd"/>
                    <w:r w:rsidRPr="00AA2F21">
                      <w:rPr>
                        <w:sz w:val="16"/>
                        <w:szCs w:val="16"/>
                      </w:rPr>
                      <w:t>,</w:t>
                    </w:r>
                  </w:p>
                  <w:p w:rsidR="0076408F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ParamValue</w:t>
                    </w:r>
                    <w:proofErr w:type="gramStart"/>
                    <w:r w:rsidRPr="00AA2F21">
                      <w:rPr>
                        <w:sz w:val="16"/>
                        <w:szCs w:val="16"/>
                      </w:rPr>
                      <w:t>:</w:t>
                    </w:r>
                    <w:r>
                      <w:rPr>
                        <w:sz w:val="16"/>
                        <w:szCs w:val="16"/>
                      </w:rPr>
                      <w:t>object</w:t>
                    </w:r>
                    <w:proofErr w:type="spellEnd"/>
                    <w:proofErr w:type="gramEnd"/>
                    <w:r>
                      <w:rPr>
                        <w:sz w:val="16"/>
                        <w:szCs w:val="16"/>
                      </w:rPr>
                      <w:t>):void</w:t>
                    </w:r>
                  </w:p>
                  <w:p w:rsidR="0076408F" w:rsidRDefault="0076408F" w:rsidP="0076408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Execute</w:t>
                    </w:r>
                  </w:p>
                  <w:p w:rsidR="0076408F" w:rsidRPr="00AA2F21" w:rsidRDefault="0076408F" w:rsidP="0076408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SProcName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:string</w:t>
                    </w:r>
                    <w:proofErr w:type="spellEnd"/>
                    <w:proofErr w:type="gramEnd"/>
                    <w:r>
                      <w:rPr>
                        <w:sz w:val="16"/>
                        <w:szCs w:val="16"/>
                      </w:rPr>
                      <w:t>):Int32</w:t>
                    </w:r>
                  </w:p>
                </w:txbxContent>
              </v:textbox>
            </v:shape>
            <v:line id="_x0000_s1139" style="position:absolute;flip:y" from="4380,8080" to="5406,9220"/>
            <v:line id="_x0000_s1140" style="position:absolute" from="7059,8992" to="7344,9904"/>
            <w10:wrap type="none"/>
            <w10:anchorlock/>
          </v:group>
        </w:pic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Is it right?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Who knows at this stage – let’s just go for it!</w:t>
      </w:r>
    </w:p>
    <w:p w:rsidR="0076408F" w:rsidRPr="007C6662" w:rsidRDefault="0076408F" w:rsidP="0076408F">
      <w:pPr>
        <w:pStyle w:val="Heading2"/>
        <w:rPr>
          <w:lang w:val="en-GB"/>
        </w:rPr>
      </w:pPr>
      <w:bookmarkStart w:id="11" w:name="_Toc13139372"/>
      <w:bookmarkStart w:id="12" w:name="_Toc18493685"/>
      <w:r w:rsidRPr="007C6662">
        <w:rPr>
          <w:lang w:val="en-GB"/>
        </w:rPr>
        <w:t xml:space="preserve">How do we find </w:t>
      </w:r>
      <w:r>
        <w:rPr>
          <w:lang w:val="en-GB"/>
        </w:rPr>
        <w:t>Associations</w:t>
      </w:r>
      <w:r w:rsidRPr="007C6662">
        <w:rPr>
          <w:lang w:val="en-GB"/>
        </w:rPr>
        <w:t>?</w:t>
      </w:r>
      <w:bookmarkEnd w:id="11"/>
      <w:bookmarkEnd w:id="12"/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An association describes how and if two classes are going to interact with each other in some way.</w:t>
      </w:r>
    </w:p>
    <w:p w:rsidR="0076408F" w:rsidRDefault="0076408F" w:rsidP="0076408F">
      <w:pPr>
        <w:rPr>
          <w:lang w:val="en-GB"/>
        </w:rPr>
      </w:pPr>
      <w:r w:rsidRPr="007C6662">
        <w:rPr>
          <w:lang w:val="en-GB"/>
        </w:rPr>
        <w:t>The first step in identifying associations is to take another look at the event table.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1420"/>
        <w:gridCol w:w="1420"/>
        <w:gridCol w:w="1421"/>
      </w:tblGrid>
      <w:tr w:rsidR="0076408F" w:rsidRPr="007C6662" w:rsidTr="00825D51">
        <w:tc>
          <w:tcPr>
            <w:tcW w:w="1420" w:type="dxa"/>
          </w:tcPr>
          <w:p w:rsidR="0076408F" w:rsidRPr="007C6662" w:rsidRDefault="0076408F" w:rsidP="00825D51">
            <w:pPr>
              <w:rPr>
                <w:b/>
                <w:lang w:val="en-GB"/>
              </w:rPr>
            </w:pPr>
            <w:r w:rsidRPr="007C6662">
              <w:rPr>
                <w:b/>
                <w:lang w:val="en-GB"/>
              </w:rPr>
              <w:t>Subject</w:t>
            </w:r>
          </w:p>
        </w:tc>
        <w:tc>
          <w:tcPr>
            <w:tcW w:w="1420" w:type="dxa"/>
          </w:tcPr>
          <w:p w:rsidR="0076408F" w:rsidRPr="007C6662" w:rsidRDefault="0076408F" w:rsidP="00825D51">
            <w:pPr>
              <w:rPr>
                <w:b/>
                <w:lang w:val="en-GB"/>
              </w:rPr>
            </w:pPr>
            <w:r w:rsidRPr="007C6662">
              <w:rPr>
                <w:b/>
                <w:lang w:val="en-GB"/>
              </w:rPr>
              <w:t>Verb</w:t>
            </w:r>
          </w:p>
        </w:tc>
        <w:tc>
          <w:tcPr>
            <w:tcW w:w="1420" w:type="dxa"/>
          </w:tcPr>
          <w:p w:rsidR="0076408F" w:rsidRPr="007C6662" w:rsidRDefault="0076408F" w:rsidP="00825D51">
            <w:pPr>
              <w:rPr>
                <w:b/>
                <w:lang w:val="en-GB"/>
              </w:rPr>
            </w:pPr>
            <w:r w:rsidRPr="007C6662">
              <w:rPr>
                <w:b/>
                <w:lang w:val="en-GB"/>
              </w:rPr>
              <w:t>Object</w:t>
            </w:r>
          </w:p>
        </w:tc>
        <w:tc>
          <w:tcPr>
            <w:tcW w:w="1421" w:type="dxa"/>
          </w:tcPr>
          <w:p w:rsidR="0076408F" w:rsidRPr="007C6662" w:rsidRDefault="0076408F" w:rsidP="00825D51">
            <w:pPr>
              <w:rPr>
                <w:b/>
                <w:lang w:val="en-GB"/>
              </w:rPr>
            </w:pPr>
            <w:r w:rsidRPr="007C6662">
              <w:rPr>
                <w:b/>
                <w:lang w:val="en-GB"/>
              </w:rPr>
              <w:t>Response</w:t>
            </w:r>
          </w:p>
        </w:tc>
      </w:tr>
      <w:tr w:rsidR="0076408F" w:rsidRPr="007C6662" w:rsidTr="00825D51">
        <w:tc>
          <w:tcPr>
            <w:tcW w:w="1420" w:type="dxa"/>
          </w:tcPr>
          <w:p w:rsidR="0076408F" w:rsidRPr="007C6662" w:rsidRDefault="0076408F" w:rsidP="00825D51">
            <w:pPr>
              <w:rPr>
                <w:lang w:val="en-GB"/>
              </w:rPr>
            </w:pPr>
            <w:r>
              <w:rPr>
                <w:lang w:val="en-GB"/>
              </w:rPr>
              <w:t>Staff</w:t>
            </w:r>
          </w:p>
        </w:tc>
        <w:tc>
          <w:tcPr>
            <w:tcW w:w="1420" w:type="dxa"/>
          </w:tcPr>
          <w:p w:rsidR="0076408F" w:rsidRPr="007C6662" w:rsidRDefault="0076408F" w:rsidP="00825D51">
            <w:pPr>
              <w:rPr>
                <w:lang w:val="en-GB"/>
              </w:rPr>
            </w:pPr>
            <w:r>
              <w:rPr>
                <w:lang w:val="en-GB"/>
              </w:rPr>
              <w:t>Adds</w:t>
            </w:r>
          </w:p>
        </w:tc>
        <w:tc>
          <w:tcPr>
            <w:tcW w:w="1420" w:type="dxa"/>
          </w:tcPr>
          <w:p w:rsidR="0076408F" w:rsidRPr="007C6662" w:rsidRDefault="0076408F" w:rsidP="00825D51">
            <w:pPr>
              <w:rPr>
                <w:lang w:val="en-GB"/>
              </w:rPr>
            </w:pPr>
            <w:r>
              <w:rPr>
                <w:lang w:val="en-GB"/>
              </w:rPr>
              <w:t>Widget</w:t>
            </w:r>
          </w:p>
        </w:tc>
        <w:tc>
          <w:tcPr>
            <w:tcW w:w="1421" w:type="dxa"/>
          </w:tcPr>
          <w:p w:rsidR="0076408F" w:rsidRPr="007C6662" w:rsidRDefault="0076408F" w:rsidP="00825D51">
            <w:pPr>
              <w:rPr>
                <w:lang w:val="en-GB"/>
              </w:rPr>
            </w:pPr>
            <w:r w:rsidRPr="007C6662">
              <w:rPr>
                <w:lang w:val="en-GB"/>
              </w:rPr>
              <w:t>Data accepted by the system</w:t>
            </w:r>
          </w:p>
        </w:tc>
      </w:tr>
      <w:tr w:rsidR="0076408F" w:rsidRPr="007C6662" w:rsidTr="00825D51">
        <w:tc>
          <w:tcPr>
            <w:tcW w:w="1420" w:type="dxa"/>
          </w:tcPr>
          <w:p w:rsidR="0076408F" w:rsidRPr="007C6662" w:rsidRDefault="0076408F" w:rsidP="00825D51">
            <w:pPr>
              <w:rPr>
                <w:lang w:val="en-GB"/>
              </w:rPr>
            </w:pPr>
            <w:r w:rsidRPr="007C6662">
              <w:rPr>
                <w:lang w:val="en-GB"/>
              </w:rPr>
              <w:lastRenderedPageBreak/>
              <w:t>System</w:t>
            </w:r>
          </w:p>
        </w:tc>
        <w:tc>
          <w:tcPr>
            <w:tcW w:w="1420" w:type="dxa"/>
          </w:tcPr>
          <w:p w:rsidR="0076408F" w:rsidRPr="007C6662" w:rsidRDefault="0076408F" w:rsidP="00825D51">
            <w:pPr>
              <w:rPr>
                <w:lang w:val="en-GB"/>
              </w:rPr>
            </w:pPr>
            <w:r>
              <w:rPr>
                <w:lang w:val="en-GB"/>
              </w:rPr>
              <w:t>Validates</w:t>
            </w:r>
          </w:p>
        </w:tc>
        <w:tc>
          <w:tcPr>
            <w:tcW w:w="1420" w:type="dxa"/>
          </w:tcPr>
          <w:p w:rsidR="0076408F" w:rsidRPr="007C6662" w:rsidRDefault="0076408F" w:rsidP="00825D51">
            <w:pPr>
              <w:rPr>
                <w:lang w:val="en-GB"/>
              </w:rPr>
            </w:pPr>
            <w:r>
              <w:rPr>
                <w:lang w:val="en-GB"/>
              </w:rPr>
              <w:t>Widget</w:t>
            </w:r>
          </w:p>
        </w:tc>
        <w:tc>
          <w:tcPr>
            <w:tcW w:w="1421" w:type="dxa"/>
          </w:tcPr>
          <w:p w:rsidR="0076408F" w:rsidRPr="007C6662" w:rsidRDefault="0076408F" w:rsidP="00825D51">
            <w:pPr>
              <w:rPr>
                <w:lang w:val="en-GB"/>
              </w:rPr>
            </w:pPr>
            <w:r>
              <w:rPr>
                <w:lang w:val="en-GB"/>
              </w:rPr>
              <w:t>Reports errors if there are any</w:t>
            </w:r>
          </w:p>
        </w:tc>
      </w:tr>
      <w:tr w:rsidR="0076408F" w:rsidRPr="007C6662" w:rsidTr="00825D51">
        <w:tc>
          <w:tcPr>
            <w:tcW w:w="1420" w:type="dxa"/>
          </w:tcPr>
          <w:p w:rsidR="0076408F" w:rsidRPr="007C6662" w:rsidRDefault="0076408F" w:rsidP="00825D51">
            <w:pPr>
              <w:rPr>
                <w:lang w:val="en-GB"/>
              </w:rPr>
            </w:pPr>
            <w:r>
              <w:rPr>
                <w:lang w:val="en-GB"/>
              </w:rPr>
              <w:t>System</w:t>
            </w:r>
          </w:p>
        </w:tc>
        <w:tc>
          <w:tcPr>
            <w:tcW w:w="1420" w:type="dxa"/>
          </w:tcPr>
          <w:p w:rsidR="0076408F" w:rsidRPr="007C6662" w:rsidRDefault="0076408F" w:rsidP="00825D51">
            <w:pPr>
              <w:rPr>
                <w:lang w:val="en-GB"/>
              </w:rPr>
            </w:pPr>
            <w:r>
              <w:rPr>
                <w:lang w:val="en-GB"/>
              </w:rPr>
              <w:t>Edits</w:t>
            </w:r>
          </w:p>
        </w:tc>
        <w:tc>
          <w:tcPr>
            <w:tcW w:w="1420" w:type="dxa"/>
          </w:tcPr>
          <w:p w:rsidR="0076408F" w:rsidRPr="007C6662" w:rsidRDefault="0076408F" w:rsidP="00825D51">
            <w:pPr>
              <w:rPr>
                <w:lang w:val="en-GB"/>
              </w:rPr>
            </w:pPr>
            <w:r>
              <w:rPr>
                <w:lang w:val="en-GB"/>
              </w:rPr>
              <w:t>Widget</w:t>
            </w:r>
          </w:p>
        </w:tc>
        <w:tc>
          <w:tcPr>
            <w:tcW w:w="1421" w:type="dxa"/>
          </w:tcPr>
          <w:p w:rsidR="0076408F" w:rsidRPr="007C6662" w:rsidRDefault="0076408F" w:rsidP="00825D51">
            <w:pPr>
              <w:rPr>
                <w:lang w:val="en-GB"/>
              </w:rPr>
            </w:pPr>
            <w:r>
              <w:rPr>
                <w:lang w:val="en-GB"/>
              </w:rPr>
              <w:t>Old data updated with now</w:t>
            </w:r>
          </w:p>
        </w:tc>
      </w:tr>
    </w:tbl>
    <w:p w:rsidR="0076408F" w:rsidRDefault="0076408F" w:rsidP="0076408F">
      <w:pPr>
        <w:rPr>
          <w:lang w:val="en-GB"/>
        </w:rPr>
      </w:pP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 xml:space="preserve">From the event table we can see a clear </w:t>
      </w:r>
      <w:r>
        <w:rPr>
          <w:lang w:val="en-GB"/>
        </w:rPr>
        <w:t xml:space="preserve">functional </w:t>
      </w:r>
      <w:r w:rsidRPr="007C6662">
        <w:rPr>
          <w:lang w:val="en-GB"/>
        </w:rPr>
        <w:t xml:space="preserve">link between </w:t>
      </w:r>
      <w:r>
        <w:rPr>
          <w:lang w:val="en-GB"/>
        </w:rPr>
        <w:t>Staff</w:t>
      </w:r>
      <w:r w:rsidRPr="007C6662">
        <w:rPr>
          <w:lang w:val="en-GB"/>
        </w:rPr>
        <w:t xml:space="preserve"> and </w:t>
      </w:r>
      <w:r>
        <w:rPr>
          <w:lang w:val="en-GB"/>
        </w:rPr>
        <w:t>Widget</w:t>
      </w:r>
      <w:r w:rsidRPr="007C6662">
        <w:rPr>
          <w:lang w:val="en-GB"/>
        </w:rPr>
        <w:t>.</w:t>
      </w:r>
      <w:r w:rsidRPr="007C6662">
        <w:rPr>
          <w:lang w:val="en-GB"/>
        </w:rPr>
        <w:br w:type="page"/>
      </w:r>
    </w:p>
    <w:p w:rsidR="0076408F" w:rsidRPr="007C6662" w:rsidRDefault="0076408F" w:rsidP="0076408F">
      <w:pPr>
        <w:pStyle w:val="Heading2"/>
        <w:rPr>
          <w:lang w:val="en-GB"/>
        </w:rPr>
      </w:pPr>
      <w:bookmarkStart w:id="13" w:name="_Toc13139373"/>
      <w:bookmarkStart w:id="14" w:name="_Toc18493686"/>
      <w:r w:rsidRPr="007C6662">
        <w:rPr>
          <w:lang w:val="en-GB"/>
        </w:rPr>
        <w:lastRenderedPageBreak/>
        <w:t>Multiplicity</w:t>
      </w:r>
      <w:bookmarkEnd w:id="13"/>
      <w:bookmarkEnd w:id="14"/>
    </w:p>
    <w:p w:rsidR="0076408F" w:rsidRPr="007C6662" w:rsidRDefault="0076408F" w:rsidP="0076408F">
      <w:pPr>
        <w:rPr>
          <w:lang w:val="en-GB"/>
        </w:rPr>
      </w:pPr>
      <w:r>
        <w:rPr>
          <w:lang w:val="en-GB"/>
        </w:rPr>
        <w:t>W</w:t>
      </w:r>
      <w:r w:rsidRPr="007C6662">
        <w:rPr>
          <w:lang w:val="en-GB"/>
        </w:rPr>
        <w:t xml:space="preserve">e </w:t>
      </w:r>
      <w:r>
        <w:rPr>
          <w:lang w:val="en-GB"/>
        </w:rPr>
        <w:t xml:space="preserve">now </w:t>
      </w:r>
      <w:r w:rsidRPr="007C6662">
        <w:rPr>
          <w:lang w:val="en-GB"/>
        </w:rPr>
        <w:t xml:space="preserve">need to start thinking about how </w:t>
      </w:r>
      <w:r>
        <w:rPr>
          <w:lang w:val="en-GB"/>
        </w:rPr>
        <w:t xml:space="preserve">the classes </w:t>
      </w:r>
      <w:r w:rsidRPr="007C6662">
        <w:rPr>
          <w:lang w:val="en-GB"/>
        </w:rPr>
        <w:t>are related to each other.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The first factor to think about is that of multiplicity.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Multiplicity tells us how many of one class may be used by another class.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In the address book example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noProof/>
          <w:lang w:val="en-GB" w:eastAsia="en-GB"/>
        </w:rPr>
        <w:drawing>
          <wp:inline distT="0" distB="0" distL="0" distR="0">
            <wp:extent cx="5274310" cy="2461260"/>
            <wp:effectExtent l="19050" t="0" r="2540" b="0"/>
            <wp:docPr id="386" name="Pictur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6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Tells us that an address collection has zero or many addresses</w:t>
      </w:r>
      <w:proofErr w:type="gramStart"/>
      <w:r w:rsidRPr="007C6662">
        <w:rPr>
          <w:lang w:val="en-GB"/>
        </w:rPr>
        <w:t>:1</w:t>
      </w:r>
      <w:proofErr w:type="gramEnd"/>
      <w:r w:rsidRPr="007C6662">
        <w:rPr>
          <w:lang w:val="en-GB"/>
        </w:rPr>
        <w:t xml:space="preserve"> --- 0..*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In the authentication example we might go for something like this…</w:t>
      </w:r>
    </w:p>
    <w:p w:rsidR="0076408F" w:rsidRPr="007C6662" w:rsidRDefault="00CD45AF" w:rsidP="0076408F">
      <w:pPr>
        <w:rPr>
          <w:lang w:val="en-GB"/>
        </w:rPr>
      </w:pPr>
      <w:r>
        <w:rPr>
          <w:lang w:val="en-GB"/>
        </w:rPr>
      </w:r>
      <w:r>
        <w:rPr>
          <w:lang w:val="en-GB"/>
        </w:rPr>
        <w:pict>
          <v:group id="_x0000_s1111" editas="canvas" style="width:413.25pt;height:330.6pt;mso-position-horizontal-relative:char;mso-position-vertical-relative:line" coordorigin="1800,6085" coordsize="8265,6612">
            <o:lock v:ext="edit" aspectratio="t"/>
            <v:shape id="_x0000_s1112" type="#_x0000_t75" style="position:absolute;left:1800;top:6085;width:8265;height:6612" o:preferrelative="f">
              <v:fill o:detectmouseclick="t"/>
              <v:path o:extrusionok="t" o:connecttype="none"/>
              <o:lock v:ext="edit" text="t"/>
            </v:shape>
            <v:shape id="_x0000_s1113" type="#_x0000_t202" style="position:absolute;left:2043;top:8536;width:2337;height:456">
              <v:textbox style="mso-next-textbox:#_x0000_s1113">
                <w:txbxContent>
                  <w:p w:rsidR="0076408F" w:rsidRPr="0067014E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 w:rsidRPr="0067014E">
                      <w:rPr>
                        <w:sz w:val="16"/>
                        <w:szCs w:val="16"/>
                      </w:rPr>
                      <w:t>clsAuthenticationSystem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14" type="#_x0000_t202" style="position:absolute;left:2043;top:8992;width:2337;height:741">
              <v:textbox style="mso-next-textbox:#_x0000_s1114">
                <w:txbxContent>
                  <w:p w:rsidR="0076408F" w:rsidRPr="0067014E" w:rsidRDefault="0076408F" w:rsidP="0076408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Attempts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:Int32</w:t>
                    </w:r>
                    <w:proofErr w:type="gramEnd"/>
                  </w:p>
                </w:txbxContent>
              </v:textbox>
            </v:shape>
            <v:shape id="_x0000_s1115" type="#_x0000_t202" style="position:absolute;left:2043;top:9733;width:2337;height:1425">
              <v:textbox style="mso-next-textbox:#_x0000_s1115">
                <w:txbxContent>
                  <w:p w:rsidR="0076408F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 w:rsidRPr="00AA2F21">
                      <w:rPr>
                        <w:sz w:val="16"/>
                        <w:szCs w:val="16"/>
                      </w:rPr>
                      <w:t>CheckLogin</w:t>
                    </w:r>
                    <w:proofErr w:type="spellEnd"/>
                    <w:r w:rsidRPr="00AA2F21">
                      <w:rPr>
                        <w:sz w:val="16"/>
                        <w:szCs w:val="16"/>
                      </w:rPr>
                      <w:t>(</w:t>
                    </w:r>
                    <w:proofErr w:type="spellStart"/>
                    <w:proofErr w:type="gramEnd"/>
                    <w:r w:rsidRPr="00AA2F21">
                      <w:rPr>
                        <w:sz w:val="16"/>
                        <w:szCs w:val="16"/>
                      </w:rPr>
                      <w:t>UserName:string</w:t>
                    </w:r>
                    <w:proofErr w:type="spellEnd"/>
                    <w:r w:rsidRPr="00AA2F21">
                      <w:rPr>
                        <w:sz w:val="16"/>
                        <w:szCs w:val="16"/>
                      </w:rPr>
                      <w:t>,</w:t>
                    </w:r>
                  </w:p>
                  <w:p w:rsidR="0076408F" w:rsidRPr="00AA2F21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 w:rsidRPr="00AA2F21">
                      <w:rPr>
                        <w:sz w:val="16"/>
                        <w:szCs w:val="16"/>
                      </w:rPr>
                      <w:t>Password</w:t>
                    </w:r>
                    <w:proofErr w:type="gramStart"/>
                    <w:r w:rsidRPr="00AA2F21">
                      <w:rPr>
                        <w:sz w:val="16"/>
                        <w:szCs w:val="16"/>
                      </w:rPr>
                      <w:t>:string</w:t>
                    </w:r>
                    <w:proofErr w:type="spellEnd"/>
                    <w:proofErr w:type="gramEnd"/>
                    <w:r w:rsidRPr="00AA2F21">
                      <w:rPr>
                        <w:sz w:val="16"/>
                        <w:szCs w:val="16"/>
                      </w:rPr>
                      <w:t>):Boolean</w:t>
                    </w:r>
                  </w:p>
                </w:txbxContent>
              </v:textbox>
            </v:shape>
            <v:shape id="_x0000_s1116" type="#_x0000_t202" style="position:absolute;left:5406;top:6370;width:2394;height:456">
              <v:textbox style="mso-next-textbox:#_x0000_s1116">
                <w:txbxContent>
                  <w:p w:rsidR="0076408F" w:rsidRPr="0067014E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 w:rsidRPr="0067014E">
                      <w:rPr>
                        <w:sz w:val="16"/>
                        <w:szCs w:val="16"/>
                      </w:rPr>
                      <w:t>cls</w:t>
                    </w:r>
                    <w:r>
                      <w:rPr>
                        <w:sz w:val="16"/>
                        <w:szCs w:val="16"/>
                      </w:rPr>
                      <w:t>User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17" type="#_x0000_t202" style="position:absolute;left:5406;top:6826;width:2394;height:741">
              <v:textbox style="mso-next-textbox:#_x0000_s1117">
                <w:txbxContent>
                  <w:p w:rsidR="0076408F" w:rsidRDefault="0076408F" w:rsidP="0076408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UserNo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:Int32</w:t>
                    </w:r>
                    <w:proofErr w:type="gramEnd"/>
                  </w:p>
                  <w:p w:rsidR="0076408F" w:rsidRPr="0067014E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UserName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:string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18" type="#_x0000_t202" style="position:absolute;left:5406;top:7567;width:2394;height:1425">
              <v:textbox style="mso-next-textbox:#_x0000_s1118">
                <w:txbxContent>
                  <w:p w:rsidR="0076408F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Find(</w:t>
                    </w:r>
                    <w:proofErr w:type="spellStart"/>
                    <w:proofErr w:type="gramEnd"/>
                    <w:r>
                      <w:rPr>
                        <w:sz w:val="16"/>
                        <w:szCs w:val="16"/>
                      </w:rPr>
                      <w:t>UserNo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>)</w:t>
                    </w:r>
                  </w:p>
                  <w:p w:rsidR="0076408F" w:rsidRPr="00AA2F21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Validate(</w:t>
                    </w:r>
                    <w:proofErr w:type="spellStart"/>
                    <w:proofErr w:type="gramEnd"/>
                    <w:r>
                      <w:rPr>
                        <w:sz w:val="16"/>
                        <w:szCs w:val="16"/>
                      </w:rPr>
                      <w:t>UserDetails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>)</w:t>
                    </w:r>
                  </w:p>
                  <w:p w:rsidR="0076408F" w:rsidRPr="00EC175F" w:rsidRDefault="0076408F" w:rsidP="0076408F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  <v:shape id="_x0000_s1119" type="#_x0000_t202" style="position:absolute;left:5976;top:9904;width:2394;height:456">
              <v:textbox style="mso-next-textbox:#_x0000_s1119">
                <w:txbxContent>
                  <w:p w:rsidR="0076408F" w:rsidRPr="0067014E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 w:rsidRPr="0067014E">
                      <w:rPr>
                        <w:sz w:val="16"/>
                        <w:szCs w:val="16"/>
                      </w:rPr>
                      <w:t>cls</w:t>
                    </w:r>
                    <w:r>
                      <w:rPr>
                        <w:sz w:val="16"/>
                        <w:szCs w:val="16"/>
                      </w:rPr>
                      <w:t>DataConnection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20" type="#_x0000_t202" style="position:absolute;left:5976;top:10360;width:2394;height:741">
              <v:textbox style="mso-next-textbox:#_x0000_s1120">
                <w:txbxContent>
                  <w:p w:rsidR="0076408F" w:rsidRDefault="0076408F" w:rsidP="0076408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Count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:Int32</w:t>
                    </w:r>
                    <w:proofErr w:type="gramEnd"/>
                  </w:p>
                  <w:p w:rsidR="0076408F" w:rsidRPr="0067014E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DataTable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:DataTable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21" type="#_x0000_t202" style="position:absolute;left:5976;top:11101;width:2394;height:1425">
              <v:textbox style="mso-next-textbox:#_x0000_s1121">
                <w:txbxContent>
                  <w:p w:rsidR="0076408F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AddParameter</w:t>
                    </w:r>
                    <w:proofErr w:type="spellEnd"/>
                  </w:p>
                  <w:p w:rsidR="0076408F" w:rsidRDefault="0076408F" w:rsidP="0076408F">
                    <w:pPr>
                      <w:rPr>
                        <w:sz w:val="16"/>
                        <w:szCs w:val="16"/>
                      </w:rPr>
                    </w:pPr>
                    <w:r w:rsidRPr="00AA2F21">
                      <w:rPr>
                        <w:sz w:val="16"/>
                        <w:szCs w:val="16"/>
                      </w:rPr>
                      <w:t>(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ParamName</w:t>
                    </w:r>
                    <w:proofErr w:type="gramStart"/>
                    <w:r w:rsidRPr="00AA2F21">
                      <w:rPr>
                        <w:sz w:val="16"/>
                        <w:szCs w:val="16"/>
                      </w:rPr>
                      <w:t>:string</w:t>
                    </w:r>
                    <w:proofErr w:type="spellEnd"/>
                    <w:proofErr w:type="gramEnd"/>
                    <w:r w:rsidRPr="00AA2F21">
                      <w:rPr>
                        <w:sz w:val="16"/>
                        <w:szCs w:val="16"/>
                      </w:rPr>
                      <w:t>,</w:t>
                    </w:r>
                  </w:p>
                  <w:p w:rsidR="0076408F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ParamValue</w:t>
                    </w:r>
                    <w:proofErr w:type="gramStart"/>
                    <w:r w:rsidRPr="00AA2F21">
                      <w:rPr>
                        <w:sz w:val="16"/>
                        <w:szCs w:val="16"/>
                      </w:rPr>
                      <w:t>:</w:t>
                    </w:r>
                    <w:r>
                      <w:rPr>
                        <w:sz w:val="16"/>
                        <w:szCs w:val="16"/>
                      </w:rPr>
                      <w:t>object</w:t>
                    </w:r>
                    <w:proofErr w:type="spellEnd"/>
                    <w:proofErr w:type="gramEnd"/>
                    <w:r>
                      <w:rPr>
                        <w:sz w:val="16"/>
                        <w:szCs w:val="16"/>
                      </w:rPr>
                      <w:t>):void</w:t>
                    </w:r>
                  </w:p>
                  <w:p w:rsidR="0076408F" w:rsidRDefault="0076408F" w:rsidP="0076408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Execute</w:t>
                    </w:r>
                  </w:p>
                  <w:p w:rsidR="0076408F" w:rsidRPr="00AA2F21" w:rsidRDefault="0076408F" w:rsidP="0076408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SProcName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:string</w:t>
                    </w:r>
                    <w:proofErr w:type="spellEnd"/>
                    <w:proofErr w:type="gramEnd"/>
                    <w:r>
                      <w:rPr>
                        <w:sz w:val="16"/>
                        <w:szCs w:val="16"/>
                      </w:rPr>
                      <w:t>):Int32</w:t>
                    </w:r>
                  </w:p>
                </w:txbxContent>
              </v:textbox>
            </v:shape>
            <v:line id="_x0000_s1122" style="position:absolute;flip:y" from="4380,8080" to="5406,9220"/>
            <v:line id="_x0000_s1123" style="position:absolute" from="7059,8992" to="7344,9904"/>
            <v:shape id="_x0000_s1124" type="#_x0000_t202" style="position:absolute;left:4323;top:9049;width:684;height:456" stroked="f">
              <v:fill opacity="0"/>
              <v:textbox>
                <w:txbxContent>
                  <w:p w:rsidR="0076408F" w:rsidRPr="00937573" w:rsidRDefault="0076408F" w:rsidP="0076408F">
                    <w:pPr>
                      <w:rPr>
                        <w:sz w:val="16"/>
                        <w:szCs w:val="16"/>
                      </w:rPr>
                    </w:pPr>
                    <w:r w:rsidRPr="00937573"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125" type="#_x0000_t202" style="position:absolute;left:4893;top:7966;width:684;height:456" stroked="f">
              <v:fill opacity="0"/>
              <v:textbox>
                <w:txbxContent>
                  <w:p w:rsidR="0076408F" w:rsidRPr="00937573" w:rsidRDefault="0076408F" w:rsidP="0076408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126" type="#_x0000_t202" style="position:absolute;left:7059;top:8992;width:684;height:456" stroked="f">
              <v:fill opacity="0"/>
              <v:textbox>
                <w:txbxContent>
                  <w:p w:rsidR="0076408F" w:rsidRPr="00937573" w:rsidRDefault="0076408F" w:rsidP="0076408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127" type="#_x0000_t202" style="position:absolute;left:7287;top:9619;width:684;height:456" stroked="f">
              <v:fill opacity="0"/>
              <v:textbox>
                <w:txbxContent>
                  <w:p w:rsidR="0076408F" w:rsidRPr="00937573" w:rsidRDefault="0076408F" w:rsidP="0076408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If we have identified the multiplicity of the relationship we next need to think about the type of relationship.</w:t>
      </w:r>
    </w:p>
    <w:p w:rsidR="0076408F" w:rsidRPr="007C6662" w:rsidRDefault="0076408F" w:rsidP="0076408F">
      <w:pPr>
        <w:pStyle w:val="Heading2"/>
        <w:rPr>
          <w:lang w:val="en-GB"/>
        </w:rPr>
      </w:pPr>
      <w:bookmarkStart w:id="15" w:name="_Toc13139374"/>
      <w:bookmarkStart w:id="16" w:name="_Toc18493687"/>
      <w:r w:rsidRPr="007C6662">
        <w:rPr>
          <w:lang w:val="en-GB"/>
        </w:rPr>
        <w:t>Composition</w:t>
      </w:r>
      <w:bookmarkEnd w:id="15"/>
      <w:bookmarkEnd w:id="16"/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 xml:space="preserve">Two classes are related via composition when you cannot have an instance of one class without the </w:t>
      </w:r>
      <w:r>
        <w:rPr>
          <w:lang w:val="en-GB"/>
        </w:rPr>
        <w:t>other</w:t>
      </w:r>
      <w:r w:rsidRPr="007C6662">
        <w:rPr>
          <w:lang w:val="en-GB"/>
        </w:rPr>
        <w:t xml:space="preserve"> class.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For example if we were placing an order in a system could we ever have an order line without an associated order?</w:t>
      </w:r>
    </w:p>
    <w:p w:rsidR="0076408F" w:rsidRPr="007C6662" w:rsidRDefault="00CD45AF" w:rsidP="0076408F">
      <w:pPr>
        <w:rPr>
          <w:lang w:val="en-GB"/>
        </w:rPr>
      </w:pPr>
      <w:r>
        <w:rPr>
          <w:lang w:val="en-GB"/>
        </w:rPr>
      </w:r>
      <w:r>
        <w:rPr>
          <w:lang w:val="en-GB"/>
        </w:rPr>
        <w:pict>
          <v:group id="_x0000_s1099" editas="canvas" style="width:362.35pt;height:117.9pt;mso-position-horizontal-relative:char;mso-position-vertical-relative:line" coordorigin="2044,5889" coordsize="7247,2358">
            <o:lock v:ext="edit" aspectratio="t"/>
            <v:shape id="_x0000_s1100" type="#_x0000_t75" style="position:absolute;left:2044;top:5889;width:7247;height:2358" o:preferrelative="f">
              <v:fill o:detectmouseclick="t"/>
              <v:path o:extrusionok="t" o:connecttype="none"/>
              <o:lock v:ext="edit" text="t"/>
            </v:shape>
            <v:shape id="_x0000_s1101" type="#_x0000_t202" style="position:absolute;left:2052;top:6069;width:1800;height:720">
              <v:textbox>
                <w:txbxContent>
                  <w:p w:rsidR="0076408F" w:rsidRDefault="0076408F" w:rsidP="0076408F">
                    <w:r>
                      <w:t>Order</w:t>
                    </w:r>
                  </w:p>
                </w:txbxContent>
              </v:textbox>
            </v:shape>
            <v:shape id="_x0000_s1102" type="#_x0000_t202" style="position:absolute;left:7483;top:6069;width:1800;height:720">
              <v:textbox>
                <w:txbxContent>
                  <w:p w:rsidR="0076408F" w:rsidRDefault="0076408F" w:rsidP="0076408F">
                    <w:r>
                      <w:t>Order Line</w:t>
                    </w:r>
                  </w:p>
                </w:txbxContent>
              </v:textbox>
            </v:shape>
            <v:line id="_x0000_s1103" style="position:absolute" from="3852,6429" to="7452,6430"/>
            <v:shape id="_x0000_s1104" type="#_x0000_t202" style="position:absolute;left:4933;top:5889;width:1799;height:540" stroked="f">
              <v:fill opacity="0"/>
              <v:textbox>
                <w:txbxContent>
                  <w:p w:rsidR="0076408F" w:rsidRDefault="0076408F" w:rsidP="0076408F">
                    <w:r>
                      <w:t>Has</w:t>
                    </w:r>
                  </w:p>
                </w:txbxContent>
              </v:textbox>
            </v:shape>
            <v:shape id="_x0000_s1105" type="#_x0000_t202" style="position:absolute;left:4032;top:5889;width:540;height:360" stroked="f">
              <v:fill opacity="0"/>
              <v:textbox>
                <w:txbxContent>
                  <w:p w:rsidR="0076408F" w:rsidRDefault="0076408F" w:rsidP="0076408F">
                    <w:r>
                      <w:t>1</w:t>
                    </w:r>
                  </w:p>
                </w:txbxContent>
              </v:textbox>
            </v:shape>
            <v:shape id="_x0000_s1106" type="#_x0000_t202" style="position:absolute;left:6552;top:5889;width:720;height:360" stroked="f">
              <v:fill opacity="0"/>
              <v:textbox>
                <w:txbxContent>
                  <w:p w:rsidR="0076408F" w:rsidRDefault="0076408F" w:rsidP="0076408F">
                    <w:proofErr w:type="gramStart"/>
                    <w:r>
                      <w:t>0..*</w:t>
                    </w:r>
                    <w:proofErr w:type="gramEnd"/>
                  </w:p>
                </w:txbxContent>
              </v:textbox>
            </v:shape>
            <v:shape id="_x0000_s1107" type="#_x0000_t202" style="position:absolute;left:2053;top:6795;width:1800;height:720">
              <v:textbox>
                <w:txbxContent>
                  <w:p w:rsidR="0076408F" w:rsidRDefault="0076408F" w:rsidP="0076408F">
                    <w:r>
                      <w:t>Attributes</w:t>
                    </w:r>
                  </w:p>
                </w:txbxContent>
              </v:textbox>
            </v:shape>
            <v:shape id="_x0000_s1108" type="#_x0000_t202" style="position:absolute;left:2053;top:7519;width:1800;height:720">
              <v:textbox>
                <w:txbxContent>
                  <w:p w:rsidR="0076408F" w:rsidRDefault="0076408F" w:rsidP="0076408F">
                    <w:r>
                      <w:t>Operations</w:t>
                    </w:r>
                  </w:p>
                </w:txbxContent>
              </v:textbox>
            </v:shape>
            <v:shape id="_x0000_s1109" type="#_x0000_t202" style="position:absolute;left:7483;top:6795;width:1800;height:720">
              <v:textbox>
                <w:txbxContent>
                  <w:p w:rsidR="0076408F" w:rsidRDefault="0076408F" w:rsidP="0076408F">
                    <w:r>
                      <w:t>Attributes</w:t>
                    </w:r>
                  </w:p>
                </w:txbxContent>
              </v:textbox>
            </v:shape>
            <v:shape id="_x0000_s1110" type="#_x0000_t202" style="position:absolute;left:7483;top:7519;width:1800;height:720">
              <v:textbox>
                <w:txbxContent>
                  <w:p w:rsidR="0076408F" w:rsidRDefault="0076408F" w:rsidP="0076408F">
                    <w:r>
                      <w:t>Operations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6408F" w:rsidRPr="007C6662" w:rsidRDefault="0076408F" w:rsidP="0076408F">
      <w:pPr>
        <w:rPr>
          <w:lang w:val="en-GB"/>
        </w:rPr>
      </w:pP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lastRenderedPageBreak/>
        <w:t>The answer is “no”.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To indicate this strong relationship between the two classes we use a solid diamond like so…</w:t>
      </w:r>
    </w:p>
    <w:p w:rsidR="0076408F" w:rsidRPr="007C6662" w:rsidRDefault="00CD45AF" w:rsidP="0076408F">
      <w:pPr>
        <w:rPr>
          <w:lang w:val="en-GB"/>
        </w:rPr>
      </w:pPr>
      <w:r>
        <w:rPr>
          <w:lang w:val="en-GB"/>
        </w:rPr>
      </w:r>
      <w:r>
        <w:rPr>
          <w:lang w:val="en-GB"/>
        </w:rPr>
        <w:pict>
          <v:group id="_x0000_s1086" editas="canvas" style="width:362.35pt;height:117.9pt;mso-position-horizontal-relative:char;mso-position-vertical-relative:line" coordorigin="2044,5889" coordsize="7247,2358">
            <o:lock v:ext="edit" aspectratio="t"/>
            <v:shape id="_x0000_s1087" type="#_x0000_t75" style="position:absolute;left:2044;top:5889;width:7247;height:2358" o:preferrelative="f">
              <v:fill o:detectmouseclick="t"/>
              <v:path o:extrusionok="t" o:connecttype="none"/>
              <o:lock v:ext="edit" text="t"/>
            </v:shape>
            <v:shape id="_x0000_s1088" type="#_x0000_t202" style="position:absolute;left:2052;top:6069;width:1800;height:720">
              <v:textbox>
                <w:txbxContent>
                  <w:p w:rsidR="0076408F" w:rsidRDefault="0076408F" w:rsidP="0076408F">
                    <w:r>
                      <w:t>Order</w:t>
                    </w:r>
                  </w:p>
                </w:txbxContent>
              </v:textbox>
            </v:shape>
            <v:shape id="_x0000_s1089" type="#_x0000_t202" style="position:absolute;left:7483;top:6069;width:1800;height:720">
              <v:textbox>
                <w:txbxContent>
                  <w:p w:rsidR="0076408F" w:rsidRDefault="0076408F" w:rsidP="0076408F">
                    <w:r>
                      <w:t>Order Line</w:t>
                    </w:r>
                  </w:p>
                </w:txbxContent>
              </v:textbox>
            </v:shape>
            <v:line id="_x0000_s1090" style="position:absolute" from="3852,6429" to="7452,6430"/>
            <v:shape id="_x0000_s1091" type="#_x0000_t202" style="position:absolute;left:4933;top:5889;width:1799;height:540" stroked="f">
              <v:fill opacity="0"/>
              <v:textbox>
                <w:txbxContent>
                  <w:p w:rsidR="0076408F" w:rsidRDefault="0076408F" w:rsidP="0076408F">
                    <w:r>
                      <w:t>Has</w:t>
                    </w:r>
                  </w:p>
                </w:txbxContent>
              </v:textbox>
            </v:shape>
            <v:shape id="_x0000_s1092" type="#_x0000_t202" style="position:absolute;left:4032;top:5889;width:540;height:360" stroked="f">
              <v:fill opacity="0"/>
              <v:textbox>
                <w:txbxContent>
                  <w:p w:rsidR="0076408F" w:rsidRDefault="0076408F" w:rsidP="0076408F">
                    <w:r>
                      <w:t>1</w:t>
                    </w:r>
                  </w:p>
                </w:txbxContent>
              </v:textbox>
            </v:shape>
            <v:shape id="_x0000_s1093" type="#_x0000_t202" style="position:absolute;left:6552;top:5889;width:720;height:360" stroked="f">
              <v:fill opacity="0"/>
              <v:textbox>
                <w:txbxContent>
                  <w:p w:rsidR="0076408F" w:rsidRDefault="0076408F" w:rsidP="0076408F">
                    <w:proofErr w:type="gramStart"/>
                    <w:r>
                      <w:t>0..*</w:t>
                    </w:r>
                    <w:proofErr w:type="gramEnd"/>
                  </w:p>
                </w:txbxContent>
              </v:textbox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94" type="#_x0000_t110" style="position:absolute;left:3852;top:6339;width:360;height:180" fillcolor="black"/>
            <v:shape id="_x0000_s1095" type="#_x0000_t202" style="position:absolute;left:2053;top:6795;width:1800;height:720">
              <v:textbox>
                <w:txbxContent>
                  <w:p w:rsidR="0076408F" w:rsidRDefault="0076408F" w:rsidP="0076408F">
                    <w:r>
                      <w:t>Attributes</w:t>
                    </w:r>
                  </w:p>
                </w:txbxContent>
              </v:textbox>
            </v:shape>
            <v:shape id="_x0000_s1096" type="#_x0000_t202" style="position:absolute;left:2053;top:7519;width:1800;height:720">
              <v:textbox>
                <w:txbxContent>
                  <w:p w:rsidR="0076408F" w:rsidRDefault="0076408F" w:rsidP="0076408F">
                    <w:r>
                      <w:t>Operations</w:t>
                    </w:r>
                  </w:p>
                </w:txbxContent>
              </v:textbox>
            </v:shape>
            <v:shape id="_x0000_s1097" type="#_x0000_t202" style="position:absolute;left:7483;top:6795;width:1800;height:720">
              <v:textbox>
                <w:txbxContent>
                  <w:p w:rsidR="0076408F" w:rsidRDefault="0076408F" w:rsidP="0076408F">
                    <w:r>
                      <w:t>Attributes</w:t>
                    </w:r>
                  </w:p>
                </w:txbxContent>
              </v:textbox>
            </v:shape>
            <v:shape id="_x0000_s1098" type="#_x0000_t202" style="position:absolute;left:7483;top:7519;width:1800;height:720">
              <v:textbox>
                <w:txbxContent>
                  <w:p w:rsidR="0076408F" w:rsidRDefault="0076408F" w:rsidP="0076408F">
                    <w:r>
                      <w:t>Operations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6408F" w:rsidRPr="007C6662" w:rsidRDefault="0076408F" w:rsidP="0076408F">
      <w:pPr>
        <w:rPr>
          <w:lang w:val="en-GB"/>
        </w:rPr>
      </w:pPr>
    </w:p>
    <w:p w:rsidR="0076408F" w:rsidRPr="007C6662" w:rsidRDefault="0076408F" w:rsidP="0076408F">
      <w:pPr>
        <w:pStyle w:val="Heading2"/>
        <w:rPr>
          <w:lang w:val="en-GB"/>
        </w:rPr>
      </w:pPr>
      <w:bookmarkStart w:id="17" w:name="_Toc13139375"/>
      <w:bookmarkStart w:id="18" w:name="_Toc18493688"/>
      <w:r w:rsidRPr="007C6662">
        <w:rPr>
          <w:lang w:val="en-GB"/>
        </w:rPr>
        <w:t>Aggregation</w:t>
      </w:r>
      <w:bookmarkEnd w:id="17"/>
      <w:bookmarkEnd w:id="18"/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Another relationship type between classes is an aggregation.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In this case we are asking the question “can this class exist without the associated class even though they have a relationship?”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A good example of this is customer and address…</w:t>
      </w:r>
    </w:p>
    <w:p w:rsidR="0076408F" w:rsidRPr="007C6662" w:rsidRDefault="0076408F" w:rsidP="0076408F">
      <w:pPr>
        <w:rPr>
          <w:lang w:val="en-GB"/>
        </w:rPr>
      </w:pPr>
    </w:p>
    <w:p w:rsidR="0076408F" w:rsidRPr="007C6662" w:rsidRDefault="00CD45AF" w:rsidP="0076408F">
      <w:pPr>
        <w:rPr>
          <w:lang w:val="en-GB"/>
        </w:rPr>
      </w:pPr>
      <w:r>
        <w:rPr>
          <w:lang w:val="en-GB"/>
        </w:rPr>
      </w:r>
      <w:r>
        <w:rPr>
          <w:lang w:val="en-GB"/>
        </w:rPr>
        <w:pict>
          <v:group id="_x0000_s1074" editas="canvas" style="width:362.35pt;height:117.9pt;mso-position-horizontal-relative:char;mso-position-vertical-relative:line" coordorigin="2044,5889" coordsize="7247,2358">
            <o:lock v:ext="edit" aspectratio="t"/>
            <v:shape id="_x0000_s1075" type="#_x0000_t75" style="position:absolute;left:2044;top:5889;width:7247;height:2358" o:preferrelative="f">
              <v:fill o:detectmouseclick="t"/>
              <v:path o:extrusionok="t" o:connecttype="none"/>
              <o:lock v:ext="edit" text="t"/>
            </v:shape>
            <v:shape id="_x0000_s1076" type="#_x0000_t202" style="position:absolute;left:2052;top:6075;width:1800;height:720">
              <v:textbox>
                <w:txbxContent>
                  <w:p w:rsidR="0076408F" w:rsidRDefault="0076408F" w:rsidP="0076408F">
                    <w:r>
                      <w:t>Customer</w:t>
                    </w:r>
                  </w:p>
                </w:txbxContent>
              </v:textbox>
            </v:shape>
            <v:shape id="_x0000_s1077" type="#_x0000_t202" style="position:absolute;left:7483;top:6075;width:1800;height:720">
              <v:textbox>
                <w:txbxContent>
                  <w:p w:rsidR="0076408F" w:rsidRDefault="0076408F" w:rsidP="0076408F">
                    <w:r>
                      <w:t>Address</w:t>
                    </w:r>
                  </w:p>
                </w:txbxContent>
              </v:textbox>
            </v:shape>
            <v:line id="_x0000_s1078" style="position:absolute" from="3852,6429" to="7452,6430"/>
            <v:shape id="_x0000_s1079" type="#_x0000_t202" style="position:absolute;left:4933;top:5889;width:1799;height:540" stroked="f">
              <v:fill opacity="0"/>
              <v:textbox>
                <w:txbxContent>
                  <w:p w:rsidR="0076408F" w:rsidRDefault="0076408F" w:rsidP="0076408F">
                    <w:r>
                      <w:t>Uses</w:t>
                    </w:r>
                  </w:p>
                </w:txbxContent>
              </v:textbox>
            </v:shape>
            <v:shape id="_x0000_s1080" type="#_x0000_t202" style="position:absolute;left:4032;top:5889;width:540;height:360" stroked="f">
              <v:fill opacity="0"/>
              <v:textbox>
                <w:txbxContent>
                  <w:p w:rsidR="0076408F" w:rsidRDefault="0076408F" w:rsidP="0076408F">
                    <w:r>
                      <w:t>1</w:t>
                    </w:r>
                  </w:p>
                </w:txbxContent>
              </v:textbox>
            </v:shape>
            <v:shape id="_x0000_s1081" type="#_x0000_t202" style="position:absolute;left:6552;top:5889;width:720;height:360" stroked="f">
              <v:fill opacity="0"/>
              <v:textbox>
                <w:txbxContent>
                  <w:p w:rsidR="0076408F" w:rsidRDefault="0076408F" w:rsidP="0076408F">
                    <w:proofErr w:type="gramStart"/>
                    <w:r>
                      <w:t>1..*</w:t>
                    </w:r>
                    <w:proofErr w:type="gramEnd"/>
                  </w:p>
                </w:txbxContent>
              </v:textbox>
            </v:shape>
            <v:shape id="_x0000_s1082" type="#_x0000_t202" style="position:absolute;left:2053;top:6795;width:1800;height:720">
              <v:textbox>
                <w:txbxContent>
                  <w:p w:rsidR="0076408F" w:rsidRDefault="0076408F" w:rsidP="0076408F">
                    <w:r>
                      <w:t>Attributes</w:t>
                    </w:r>
                  </w:p>
                </w:txbxContent>
              </v:textbox>
            </v:shape>
            <v:shape id="_x0000_s1083" type="#_x0000_t202" style="position:absolute;left:2053;top:7519;width:1800;height:720">
              <v:textbox>
                <w:txbxContent>
                  <w:p w:rsidR="0076408F" w:rsidRDefault="0076408F" w:rsidP="0076408F">
                    <w:r>
                      <w:t>Operations</w:t>
                    </w:r>
                  </w:p>
                </w:txbxContent>
              </v:textbox>
            </v:shape>
            <v:shape id="_x0000_s1084" type="#_x0000_t202" style="position:absolute;left:7483;top:6795;width:1800;height:720">
              <v:textbox>
                <w:txbxContent>
                  <w:p w:rsidR="0076408F" w:rsidRDefault="0076408F" w:rsidP="0076408F">
                    <w:r>
                      <w:t>Attributes</w:t>
                    </w:r>
                  </w:p>
                </w:txbxContent>
              </v:textbox>
            </v:shape>
            <v:shape id="_x0000_s1085" type="#_x0000_t202" style="position:absolute;left:7483;top:7519;width:1800;height:720">
              <v:textbox>
                <w:txbxContent>
                  <w:p w:rsidR="0076408F" w:rsidRDefault="0076408F" w:rsidP="0076408F">
                    <w:r>
                      <w:t>Operations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6408F" w:rsidRPr="007C6662" w:rsidRDefault="0076408F" w:rsidP="0076408F">
      <w:pPr>
        <w:rPr>
          <w:lang w:val="en-GB"/>
        </w:rPr>
      </w:pP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If all of the customers were to vanish from our store would addresses cease to exist?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Obviously the answer is they would not!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To indicate this looser relationship a white triangle is used like so…</w:t>
      </w:r>
    </w:p>
    <w:p w:rsidR="0076408F" w:rsidRPr="007C6662" w:rsidRDefault="00CD45AF" w:rsidP="0076408F">
      <w:pPr>
        <w:rPr>
          <w:lang w:val="en-GB"/>
        </w:rPr>
      </w:pPr>
      <w:r>
        <w:rPr>
          <w:lang w:val="en-GB"/>
        </w:rPr>
      </w:r>
      <w:r>
        <w:rPr>
          <w:lang w:val="en-GB"/>
        </w:rPr>
        <w:pict>
          <v:group id="_x0000_s1061" editas="canvas" style="width:362.35pt;height:117.9pt;mso-position-horizontal-relative:char;mso-position-vertical-relative:line" coordorigin="2044,5889" coordsize="7247,2358">
            <o:lock v:ext="edit" aspectratio="t"/>
            <v:shape id="_x0000_s1062" type="#_x0000_t75" style="position:absolute;left:2044;top:5889;width:7247;height:2358" o:preferrelative="f">
              <v:fill o:detectmouseclick="t"/>
              <v:path o:extrusionok="t" o:connecttype="none"/>
              <o:lock v:ext="edit" text="t"/>
            </v:shape>
            <v:shape id="_x0000_s1063" type="#_x0000_t202" style="position:absolute;left:2052;top:6075;width:1800;height:720">
              <v:textbox>
                <w:txbxContent>
                  <w:p w:rsidR="0076408F" w:rsidRDefault="0076408F" w:rsidP="0076408F">
                    <w:r>
                      <w:t>Customer</w:t>
                    </w:r>
                  </w:p>
                </w:txbxContent>
              </v:textbox>
            </v:shape>
            <v:shape id="_x0000_s1064" type="#_x0000_t202" style="position:absolute;left:7483;top:6075;width:1800;height:720">
              <v:textbox>
                <w:txbxContent>
                  <w:p w:rsidR="0076408F" w:rsidRDefault="0076408F" w:rsidP="0076408F">
                    <w:r>
                      <w:t>Address</w:t>
                    </w:r>
                  </w:p>
                </w:txbxContent>
              </v:textbox>
            </v:shape>
            <v:line id="_x0000_s1065" style="position:absolute" from="3852,6429" to="7452,6430"/>
            <v:shape id="_x0000_s1066" type="#_x0000_t202" style="position:absolute;left:4933;top:5889;width:1799;height:540" stroked="f">
              <v:fill opacity="0"/>
              <v:textbox>
                <w:txbxContent>
                  <w:p w:rsidR="0076408F" w:rsidRDefault="0076408F" w:rsidP="0076408F">
                    <w:r>
                      <w:t>Uses</w:t>
                    </w:r>
                  </w:p>
                </w:txbxContent>
              </v:textbox>
            </v:shape>
            <v:shape id="_x0000_s1067" type="#_x0000_t202" style="position:absolute;left:4032;top:5889;width:540;height:360" stroked="f">
              <v:fill opacity="0"/>
              <v:textbox>
                <w:txbxContent>
                  <w:p w:rsidR="0076408F" w:rsidRDefault="0076408F" w:rsidP="0076408F">
                    <w:r>
                      <w:t>1</w:t>
                    </w:r>
                  </w:p>
                </w:txbxContent>
              </v:textbox>
            </v:shape>
            <v:shape id="_x0000_s1068" type="#_x0000_t202" style="position:absolute;left:6552;top:5889;width:720;height:360" stroked="f">
              <v:fill opacity="0"/>
              <v:textbox>
                <w:txbxContent>
                  <w:p w:rsidR="0076408F" w:rsidRDefault="0076408F" w:rsidP="0076408F">
                    <w:proofErr w:type="gramStart"/>
                    <w:r>
                      <w:t>1..*</w:t>
                    </w:r>
                    <w:proofErr w:type="gramEnd"/>
                  </w:p>
                </w:txbxContent>
              </v:textbox>
            </v:shape>
            <v:shape id="_x0000_s1069" type="#_x0000_t110" style="position:absolute;left:3852;top:6339;width:360;height:180"/>
            <v:shape id="_x0000_s1070" type="#_x0000_t202" style="position:absolute;left:2053;top:6795;width:1800;height:720">
              <v:textbox>
                <w:txbxContent>
                  <w:p w:rsidR="0076408F" w:rsidRDefault="0076408F" w:rsidP="0076408F">
                    <w:r>
                      <w:t>Attributes</w:t>
                    </w:r>
                  </w:p>
                </w:txbxContent>
              </v:textbox>
            </v:shape>
            <v:shape id="_x0000_s1071" type="#_x0000_t202" style="position:absolute;left:2053;top:7519;width:1800;height:720">
              <v:textbox>
                <w:txbxContent>
                  <w:p w:rsidR="0076408F" w:rsidRDefault="0076408F" w:rsidP="0076408F">
                    <w:r>
                      <w:t>Operations</w:t>
                    </w:r>
                  </w:p>
                </w:txbxContent>
              </v:textbox>
            </v:shape>
            <v:shape id="_x0000_s1072" type="#_x0000_t202" style="position:absolute;left:7483;top:6795;width:1800;height:720">
              <v:textbox>
                <w:txbxContent>
                  <w:p w:rsidR="0076408F" w:rsidRDefault="0076408F" w:rsidP="0076408F">
                    <w:r>
                      <w:t>Attributes</w:t>
                    </w:r>
                  </w:p>
                </w:txbxContent>
              </v:textbox>
            </v:shape>
            <v:shape id="_x0000_s1073" type="#_x0000_t202" style="position:absolute;left:7483;top:7519;width:1800;height:720">
              <v:textbox>
                <w:txbxContent>
                  <w:p w:rsidR="0076408F" w:rsidRDefault="0076408F" w:rsidP="0076408F">
                    <w:r>
                      <w:t>Operations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6408F" w:rsidRPr="007C6662" w:rsidRDefault="0076408F" w:rsidP="0076408F">
      <w:pPr>
        <w:rPr>
          <w:lang w:val="en-GB"/>
        </w:rPr>
      </w:pP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If we identify the composite and aggregated relationships in the diagram we get something like this…</w:t>
      </w:r>
    </w:p>
    <w:p w:rsidR="0076408F" w:rsidRPr="007C6662" w:rsidRDefault="00CD45AF" w:rsidP="0076408F">
      <w:pPr>
        <w:rPr>
          <w:lang w:val="en-GB"/>
        </w:rPr>
      </w:pPr>
      <w:r>
        <w:rPr>
          <w:lang w:val="en-GB"/>
        </w:rPr>
      </w:r>
      <w:r>
        <w:rPr>
          <w:lang w:val="en-GB"/>
        </w:rPr>
        <w:pict>
          <v:group id="_x0000_s1042" editas="canvas" style="width:413.25pt;height:330.6pt;mso-position-horizontal-relative:char;mso-position-vertical-relative:line" coordorigin="1800,6085" coordsize="8265,6612">
            <o:lock v:ext="edit" aspectratio="t"/>
            <v:shape id="_x0000_s1043" type="#_x0000_t75" style="position:absolute;left:1800;top:6085;width:8265;height:6612" o:preferrelative="f">
              <v:fill o:detectmouseclick="t"/>
              <v:path o:extrusionok="t" o:connecttype="none"/>
              <o:lock v:ext="edit" text="t"/>
            </v:shape>
            <v:shape id="_x0000_s1044" type="#_x0000_t202" style="position:absolute;left:2043;top:8536;width:2337;height:456">
              <v:textbox style="mso-next-textbox:#_x0000_s1044">
                <w:txbxContent>
                  <w:p w:rsidR="0076408F" w:rsidRPr="0067014E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 w:rsidRPr="0067014E">
                      <w:rPr>
                        <w:sz w:val="16"/>
                        <w:szCs w:val="16"/>
                      </w:rPr>
                      <w:t>clsAuthenticationSystem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45" type="#_x0000_t202" style="position:absolute;left:2043;top:8992;width:2337;height:741">
              <v:textbox style="mso-next-textbox:#_x0000_s1045">
                <w:txbxContent>
                  <w:p w:rsidR="0076408F" w:rsidRPr="0067014E" w:rsidRDefault="0076408F" w:rsidP="0076408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Attempts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:Int32</w:t>
                    </w:r>
                    <w:proofErr w:type="gramEnd"/>
                  </w:p>
                </w:txbxContent>
              </v:textbox>
            </v:shape>
            <v:shape id="_x0000_s1046" type="#_x0000_t202" style="position:absolute;left:2043;top:9733;width:2337;height:1425">
              <v:textbox style="mso-next-textbox:#_x0000_s1046">
                <w:txbxContent>
                  <w:p w:rsidR="0076408F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 w:rsidRPr="00AA2F21">
                      <w:rPr>
                        <w:sz w:val="16"/>
                        <w:szCs w:val="16"/>
                      </w:rPr>
                      <w:t>CheckLogin</w:t>
                    </w:r>
                    <w:proofErr w:type="spellEnd"/>
                    <w:r w:rsidRPr="00AA2F21">
                      <w:rPr>
                        <w:sz w:val="16"/>
                        <w:szCs w:val="16"/>
                      </w:rPr>
                      <w:t>(</w:t>
                    </w:r>
                    <w:proofErr w:type="spellStart"/>
                    <w:proofErr w:type="gramEnd"/>
                    <w:r w:rsidRPr="00AA2F21">
                      <w:rPr>
                        <w:sz w:val="16"/>
                        <w:szCs w:val="16"/>
                      </w:rPr>
                      <w:t>UserName:string</w:t>
                    </w:r>
                    <w:proofErr w:type="spellEnd"/>
                    <w:r w:rsidRPr="00AA2F21">
                      <w:rPr>
                        <w:sz w:val="16"/>
                        <w:szCs w:val="16"/>
                      </w:rPr>
                      <w:t>,</w:t>
                    </w:r>
                  </w:p>
                  <w:p w:rsidR="0076408F" w:rsidRPr="00AA2F21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 w:rsidRPr="00AA2F21">
                      <w:rPr>
                        <w:sz w:val="16"/>
                        <w:szCs w:val="16"/>
                      </w:rPr>
                      <w:t>Password</w:t>
                    </w:r>
                    <w:proofErr w:type="gramStart"/>
                    <w:r w:rsidRPr="00AA2F21">
                      <w:rPr>
                        <w:sz w:val="16"/>
                        <w:szCs w:val="16"/>
                      </w:rPr>
                      <w:t>:string</w:t>
                    </w:r>
                    <w:proofErr w:type="spellEnd"/>
                    <w:proofErr w:type="gramEnd"/>
                    <w:r w:rsidRPr="00AA2F21">
                      <w:rPr>
                        <w:sz w:val="16"/>
                        <w:szCs w:val="16"/>
                      </w:rPr>
                      <w:t>):Boolean</w:t>
                    </w:r>
                  </w:p>
                </w:txbxContent>
              </v:textbox>
            </v:shape>
            <v:shape id="_x0000_s1047" type="#_x0000_t202" style="position:absolute;left:5406;top:6370;width:2394;height:456">
              <v:textbox style="mso-next-textbox:#_x0000_s1047">
                <w:txbxContent>
                  <w:p w:rsidR="0076408F" w:rsidRPr="0067014E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 w:rsidRPr="0067014E">
                      <w:rPr>
                        <w:sz w:val="16"/>
                        <w:szCs w:val="16"/>
                      </w:rPr>
                      <w:t>cls</w:t>
                    </w:r>
                    <w:r>
                      <w:rPr>
                        <w:sz w:val="16"/>
                        <w:szCs w:val="16"/>
                      </w:rPr>
                      <w:t>User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48" type="#_x0000_t202" style="position:absolute;left:5406;top:6826;width:2394;height:741">
              <v:textbox style="mso-next-textbox:#_x0000_s1048">
                <w:txbxContent>
                  <w:p w:rsidR="0076408F" w:rsidRDefault="0076408F" w:rsidP="0076408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UserNo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:Int32</w:t>
                    </w:r>
                    <w:proofErr w:type="gramEnd"/>
                  </w:p>
                  <w:p w:rsidR="0076408F" w:rsidRPr="0067014E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UserName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:string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49" type="#_x0000_t202" style="position:absolute;left:5406;top:7567;width:2394;height:1425">
              <v:textbox style="mso-next-textbox:#_x0000_s1049">
                <w:txbxContent>
                  <w:p w:rsidR="0076408F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Find(</w:t>
                    </w:r>
                    <w:proofErr w:type="spellStart"/>
                    <w:proofErr w:type="gramEnd"/>
                    <w:r>
                      <w:rPr>
                        <w:sz w:val="16"/>
                        <w:szCs w:val="16"/>
                      </w:rPr>
                      <w:t>UserNo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>)</w:t>
                    </w:r>
                  </w:p>
                  <w:p w:rsidR="0076408F" w:rsidRPr="00AA2F21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Validate(</w:t>
                    </w:r>
                    <w:proofErr w:type="spellStart"/>
                    <w:proofErr w:type="gramEnd"/>
                    <w:r>
                      <w:rPr>
                        <w:sz w:val="16"/>
                        <w:szCs w:val="16"/>
                      </w:rPr>
                      <w:t>UserDetails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>)</w:t>
                    </w:r>
                  </w:p>
                  <w:p w:rsidR="0076408F" w:rsidRPr="00322542" w:rsidRDefault="0076408F" w:rsidP="0076408F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  <v:shape id="_x0000_s1050" type="#_x0000_t202" style="position:absolute;left:5976;top:9904;width:2394;height:456">
              <v:textbox style="mso-next-textbox:#_x0000_s1050">
                <w:txbxContent>
                  <w:p w:rsidR="0076408F" w:rsidRPr="0067014E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 w:rsidRPr="0067014E">
                      <w:rPr>
                        <w:sz w:val="16"/>
                        <w:szCs w:val="16"/>
                      </w:rPr>
                      <w:t>cls</w:t>
                    </w:r>
                    <w:r>
                      <w:rPr>
                        <w:sz w:val="16"/>
                        <w:szCs w:val="16"/>
                      </w:rPr>
                      <w:t>DataConnection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51" type="#_x0000_t202" style="position:absolute;left:5976;top:10360;width:2394;height:741">
              <v:textbox style="mso-next-textbox:#_x0000_s1051">
                <w:txbxContent>
                  <w:p w:rsidR="0076408F" w:rsidRDefault="0076408F" w:rsidP="0076408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Count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:Int32</w:t>
                    </w:r>
                    <w:proofErr w:type="gramEnd"/>
                  </w:p>
                  <w:p w:rsidR="0076408F" w:rsidRPr="0067014E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DataTable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:DataTable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52" type="#_x0000_t202" style="position:absolute;left:5976;top:11101;width:2394;height:1425">
              <v:textbox style="mso-next-textbox:#_x0000_s1052">
                <w:txbxContent>
                  <w:p w:rsidR="0076408F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AddParameter</w:t>
                    </w:r>
                    <w:proofErr w:type="spellEnd"/>
                  </w:p>
                  <w:p w:rsidR="0076408F" w:rsidRDefault="0076408F" w:rsidP="0076408F">
                    <w:pPr>
                      <w:rPr>
                        <w:sz w:val="16"/>
                        <w:szCs w:val="16"/>
                      </w:rPr>
                    </w:pPr>
                    <w:r w:rsidRPr="00AA2F21">
                      <w:rPr>
                        <w:sz w:val="16"/>
                        <w:szCs w:val="16"/>
                      </w:rPr>
                      <w:t>(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ParamName</w:t>
                    </w:r>
                    <w:proofErr w:type="gramStart"/>
                    <w:r w:rsidRPr="00AA2F21">
                      <w:rPr>
                        <w:sz w:val="16"/>
                        <w:szCs w:val="16"/>
                      </w:rPr>
                      <w:t>:string</w:t>
                    </w:r>
                    <w:proofErr w:type="spellEnd"/>
                    <w:proofErr w:type="gramEnd"/>
                    <w:r w:rsidRPr="00AA2F21">
                      <w:rPr>
                        <w:sz w:val="16"/>
                        <w:szCs w:val="16"/>
                      </w:rPr>
                      <w:t>,</w:t>
                    </w:r>
                  </w:p>
                  <w:p w:rsidR="0076408F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ParamValue</w:t>
                    </w:r>
                    <w:proofErr w:type="gramStart"/>
                    <w:r w:rsidRPr="00AA2F21">
                      <w:rPr>
                        <w:sz w:val="16"/>
                        <w:szCs w:val="16"/>
                      </w:rPr>
                      <w:t>:</w:t>
                    </w:r>
                    <w:r>
                      <w:rPr>
                        <w:sz w:val="16"/>
                        <w:szCs w:val="16"/>
                      </w:rPr>
                      <w:t>object</w:t>
                    </w:r>
                    <w:proofErr w:type="spellEnd"/>
                    <w:proofErr w:type="gramEnd"/>
                    <w:r>
                      <w:rPr>
                        <w:sz w:val="16"/>
                        <w:szCs w:val="16"/>
                      </w:rPr>
                      <w:t>):void</w:t>
                    </w:r>
                  </w:p>
                  <w:p w:rsidR="0076408F" w:rsidRDefault="0076408F" w:rsidP="0076408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Execute</w:t>
                    </w:r>
                  </w:p>
                  <w:p w:rsidR="0076408F" w:rsidRPr="00AA2F21" w:rsidRDefault="0076408F" w:rsidP="0076408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SProcName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:string</w:t>
                    </w:r>
                    <w:proofErr w:type="spellEnd"/>
                    <w:proofErr w:type="gramEnd"/>
                    <w:r>
                      <w:rPr>
                        <w:sz w:val="16"/>
                        <w:szCs w:val="16"/>
                      </w:rPr>
                      <w:t>):Int32</w:t>
                    </w:r>
                  </w:p>
                </w:txbxContent>
              </v:textbox>
            </v:shape>
            <v:line id="_x0000_s1053" style="position:absolute;flip:y" from="4380,8080" to="5406,9220"/>
            <v:line id="_x0000_s1054" style="position:absolute" from="7059,8992" to="7344,9904"/>
            <v:shape id="_x0000_s1055" type="#_x0000_t202" style="position:absolute;left:4494;top:8935;width:684;height:456" stroked="f">
              <v:fill opacity="0"/>
              <v:textbox>
                <w:txbxContent>
                  <w:p w:rsidR="0076408F" w:rsidRPr="00937573" w:rsidRDefault="0076408F" w:rsidP="0076408F">
                    <w:pPr>
                      <w:rPr>
                        <w:sz w:val="16"/>
                        <w:szCs w:val="16"/>
                      </w:rPr>
                    </w:pPr>
                    <w:r w:rsidRPr="00937573"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056" type="#_x0000_t202" style="position:absolute;left:4893;top:7966;width:684;height:456" stroked="f">
              <v:fill opacity="0"/>
              <v:textbox>
                <w:txbxContent>
                  <w:p w:rsidR="0076408F" w:rsidRPr="00937573" w:rsidRDefault="0076408F" w:rsidP="0076408F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0..1</w:t>
                    </w:r>
                    <w:proofErr w:type="gramEnd"/>
                  </w:p>
                </w:txbxContent>
              </v:textbox>
            </v:shape>
            <v:shape id="_x0000_s1057" type="#_x0000_t202" style="position:absolute;left:7116;top:8992;width:684;height:456" stroked="f">
              <v:fill opacity="0"/>
              <v:textbox>
                <w:txbxContent>
                  <w:p w:rsidR="0076408F" w:rsidRPr="00937573" w:rsidRDefault="0076408F" w:rsidP="0076408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058" type="#_x0000_t202" style="position:absolute;left:7287;top:9619;width:684;height:456" stroked="f">
              <v:fill opacity="0"/>
              <v:textbox>
                <w:txbxContent>
                  <w:p w:rsidR="0076408F" w:rsidRPr="00937573" w:rsidRDefault="0076408F" w:rsidP="0076408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59" type="#_x0000_t4" style="position:absolute;left:4323;top:8935;width:399;height:228;rotation:-2823487fd"/>
            <v:shape id="_x0000_s1060" type="#_x0000_t4" style="position:absolute;left:6945;top:9049;width:342;height:228;rotation:4512410fd" fillcolor="black"/>
            <w10:wrap type="none"/>
            <w10:anchorlock/>
          </v:group>
        </w:pict>
      </w:r>
    </w:p>
    <w:p w:rsidR="0076408F" w:rsidRPr="007C6662" w:rsidRDefault="0076408F" w:rsidP="0076408F">
      <w:pPr>
        <w:rPr>
          <w:lang w:val="en-GB"/>
        </w:rPr>
      </w:pPr>
    </w:p>
    <w:p w:rsidR="0076408F" w:rsidRPr="007C6662" w:rsidRDefault="0076408F" w:rsidP="0076408F">
      <w:pPr>
        <w:pStyle w:val="Heading2"/>
        <w:rPr>
          <w:lang w:val="en-GB"/>
        </w:rPr>
      </w:pPr>
      <w:bookmarkStart w:id="19" w:name="_Toc13139376"/>
      <w:bookmarkStart w:id="20" w:name="_Toc18493689"/>
      <w:r w:rsidRPr="007C6662">
        <w:rPr>
          <w:lang w:val="en-GB"/>
        </w:rPr>
        <w:t>Collection Classes</w:t>
      </w:r>
      <w:bookmarkEnd w:id="19"/>
      <w:bookmarkEnd w:id="20"/>
    </w:p>
    <w:p w:rsidR="0076408F" w:rsidRDefault="0076408F" w:rsidP="0076408F">
      <w:pPr>
        <w:rPr>
          <w:lang w:val="en-GB"/>
        </w:rPr>
      </w:pPr>
      <w:r w:rsidRPr="007C6662">
        <w:rPr>
          <w:lang w:val="en-GB"/>
        </w:rPr>
        <w:t>As we draw up our class diagrams collection classes may be assumed to be required at some point.</w:t>
      </w:r>
    </w:p>
    <w:p w:rsidR="0076408F" w:rsidRPr="007C6662" w:rsidRDefault="0076408F" w:rsidP="0076408F">
      <w:pPr>
        <w:rPr>
          <w:lang w:val="en-GB"/>
        </w:rPr>
      </w:pPr>
      <w:r>
        <w:rPr>
          <w:lang w:val="en-GB"/>
        </w:rPr>
        <w:t>This is why it is important to think about the difference between Widget (singular) and Widgets (plural).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A collection class is a class that specialises in the management of a number of sub class items.</w:t>
      </w:r>
    </w:p>
    <w:p w:rsidR="0076408F" w:rsidRPr="007C6662" w:rsidRDefault="0076408F" w:rsidP="0076408F">
      <w:pPr>
        <w:rPr>
          <w:lang w:val="en-GB"/>
        </w:rPr>
      </w:pPr>
      <w:r>
        <w:rPr>
          <w:lang w:val="en-GB"/>
        </w:rPr>
        <w:lastRenderedPageBreak/>
        <w:t>For example, i</w:t>
      </w:r>
      <w:r w:rsidRPr="007C6662">
        <w:rPr>
          <w:lang w:val="en-GB"/>
        </w:rPr>
        <w:t>n this diagram...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noProof/>
          <w:lang w:val="en-GB" w:eastAsia="en-GB"/>
        </w:rPr>
        <w:drawing>
          <wp:inline distT="0" distB="0" distL="0" distR="0">
            <wp:extent cx="5269865" cy="4658360"/>
            <wp:effectExtent l="19050" t="0" r="6985" b="0"/>
            <wp:docPr id="393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465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08F" w:rsidRPr="007C6662" w:rsidRDefault="0076408F" w:rsidP="0076408F">
      <w:pPr>
        <w:rPr>
          <w:lang w:val="en-GB"/>
        </w:rPr>
      </w:pPr>
      <w:proofErr w:type="spellStart"/>
      <w:proofErr w:type="gramStart"/>
      <w:r w:rsidRPr="007C6662">
        <w:rPr>
          <w:lang w:val="en-GB"/>
        </w:rPr>
        <w:t>clsAddressCollection</w:t>
      </w:r>
      <w:proofErr w:type="spellEnd"/>
      <w:proofErr w:type="gramEnd"/>
      <w:r w:rsidRPr="007C6662">
        <w:rPr>
          <w:lang w:val="en-GB"/>
        </w:rPr>
        <w:t xml:space="preserve"> is the collection class for </w:t>
      </w:r>
      <w:proofErr w:type="spellStart"/>
      <w:r w:rsidRPr="007C6662">
        <w:rPr>
          <w:lang w:val="en-GB"/>
        </w:rPr>
        <w:t>clsAddress</w:t>
      </w:r>
      <w:proofErr w:type="spellEnd"/>
    </w:p>
    <w:p w:rsidR="0076408F" w:rsidRPr="007C6662" w:rsidRDefault="0076408F" w:rsidP="0076408F">
      <w:pPr>
        <w:rPr>
          <w:lang w:val="en-GB"/>
        </w:rPr>
      </w:pPr>
      <w:r w:rsidRPr="007C6662">
        <w:rPr>
          <w:noProof/>
          <w:lang w:val="en-GB" w:eastAsia="en-GB"/>
        </w:rPr>
        <w:drawing>
          <wp:inline distT="0" distB="0" distL="0" distR="0">
            <wp:extent cx="5274310" cy="2379345"/>
            <wp:effectExtent l="19050" t="0" r="2540" b="0"/>
            <wp:docPr id="394" name="Pictur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The collection class typically offers a set of methods for add, edit delete etc.</w:t>
      </w:r>
    </w:p>
    <w:p w:rsidR="0076408F" w:rsidRPr="007C6662" w:rsidRDefault="0076408F" w:rsidP="0076408F">
      <w:pPr>
        <w:pStyle w:val="Heading2"/>
        <w:rPr>
          <w:lang w:val="en-GB"/>
        </w:rPr>
      </w:pPr>
      <w:bookmarkStart w:id="21" w:name="_Toc13047014"/>
      <w:bookmarkStart w:id="22" w:name="_Toc13139377"/>
      <w:bookmarkStart w:id="23" w:name="_Toc18493690"/>
      <w:r w:rsidRPr="007C6662">
        <w:rPr>
          <w:lang w:val="en-GB"/>
        </w:rPr>
        <w:lastRenderedPageBreak/>
        <w:t>What is the Difference between a Class and an Entity?</w:t>
      </w:r>
      <w:bookmarkEnd w:id="21"/>
      <w:bookmarkEnd w:id="22"/>
      <w:bookmarkEnd w:id="23"/>
    </w:p>
    <w:p w:rsidR="0076408F" w:rsidRPr="007C6662" w:rsidRDefault="0076408F" w:rsidP="0076408F">
      <w:pPr>
        <w:rPr>
          <w:lang w:val="en-GB"/>
        </w:rPr>
      </w:pPr>
      <w:r>
        <w:rPr>
          <w:lang w:val="en-GB"/>
        </w:rPr>
        <w:t>One final thing! I</w:t>
      </w:r>
      <w:r w:rsidRPr="007C6662">
        <w:rPr>
          <w:lang w:val="en-GB"/>
        </w:rPr>
        <w:t>t really doesn’t help much when we have two documentation standards that look so similar.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The class diagram…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noProof/>
          <w:lang w:val="en-GB" w:eastAsia="en-GB"/>
        </w:rPr>
        <w:drawing>
          <wp:inline distT="0" distB="0" distL="0" distR="0">
            <wp:extent cx="5269865" cy="4294505"/>
            <wp:effectExtent l="19050" t="0" r="6985" b="0"/>
            <wp:docPr id="56" name="Picture 5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429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The ER Diagram…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rFonts w:ascii="Arial" w:hAnsi="Arial" w:cs="Arial"/>
          <w:noProof/>
          <w:sz w:val="8"/>
          <w:szCs w:val="8"/>
          <w:lang w:val="en-GB" w:eastAsia="en-GB"/>
        </w:rPr>
        <w:lastRenderedPageBreak/>
        <w:drawing>
          <wp:inline distT="0" distB="0" distL="0" distR="0">
            <wp:extent cx="4047490" cy="4208145"/>
            <wp:effectExtent l="19050" t="0" r="0" b="0"/>
            <wp:docPr id="57" name="Picture 5794" descr="er-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4" descr="er-diagram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490" cy="420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The rectangular boxes are inevitably going to look pretty similar until the subtleties are fully appreciated.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So what are the differences?</w:t>
      </w:r>
    </w:p>
    <w:p w:rsidR="0076408F" w:rsidRPr="007C6662" w:rsidRDefault="0076408F" w:rsidP="0076408F">
      <w:pPr>
        <w:pStyle w:val="Heading2"/>
        <w:rPr>
          <w:lang w:val="en-GB"/>
        </w:rPr>
      </w:pPr>
      <w:bookmarkStart w:id="24" w:name="_Toc13047015"/>
      <w:bookmarkStart w:id="25" w:name="_Toc13139378"/>
      <w:bookmarkStart w:id="26" w:name="_Toc18493691"/>
      <w:r w:rsidRPr="007C6662">
        <w:rPr>
          <w:lang w:val="en-GB"/>
        </w:rPr>
        <w:t>Classes do not persist</w:t>
      </w:r>
      <w:bookmarkEnd w:id="24"/>
      <w:bookmarkEnd w:id="25"/>
      <w:bookmarkEnd w:id="26"/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Classes are ultimately implemented as objects.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Objects exist in RAM for the duration of the function or program where they have scope.  When the function or program ends the object ceases to exist.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Entities are ultimately implemented as tables.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Tables exist in the database persist and do not vanish once the program/function has completed.</w:t>
      </w:r>
    </w:p>
    <w:p w:rsidR="0076408F" w:rsidRPr="007C6662" w:rsidRDefault="0076408F" w:rsidP="0076408F">
      <w:pPr>
        <w:pStyle w:val="Heading2"/>
        <w:rPr>
          <w:lang w:val="en-GB"/>
        </w:rPr>
      </w:pPr>
      <w:bookmarkStart w:id="27" w:name="_Toc13047016"/>
      <w:bookmarkStart w:id="28" w:name="_Toc13139379"/>
      <w:bookmarkStart w:id="29" w:name="_Toc18493692"/>
      <w:r w:rsidRPr="007C6662">
        <w:rPr>
          <w:lang w:val="en-GB"/>
        </w:rPr>
        <w:t xml:space="preserve">Classes have Functionality Entities </w:t>
      </w:r>
      <w:bookmarkEnd w:id="27"/>
      <w:r>
        <w:rPr>
          <w:lang w:val="en-GB"/>
        </w:rPr>
        <w:t>Don’t</w:t>
      </w:r>
      <w:bookmarkEnd w:id="28"/>
      <w:bookmarkEnd w:id="29"/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When we draw up a class in EA we will give it attributes and operations.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noProof/>
          <w:lang w:val="en-GB" w:eastAsia="en-GB"/>
        </w:rPr>
        <w:lastRenderedPageBreak/>
        <w:drawing>
          <wp:inline distT="0" distB="0" distL="0" distR="0">
            <wp:extent cx="3133090" cy="2370455"/>
            <wp:effectExtent l="19050" t="0" r="0" b="0"/>
            <wp:docPr id="58" name="Picture 5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237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When an object is created using the class these become its methods and properties.</w:t>
      </w:r>
    </w:p>
    <w:p w:rsidR="0076408F" w:rsidRPr="007C6662" w:rsidRDefault="0076408F" w:rsidP="0076408F">
      <w:pPr>
        <w:rPr>
          <w:lang w:val="en-GB"/>
        </w:rPr>
      </w:pPr>
      <w:proofErr w:type="gramStart"/>
      <w:r w:rsidRPr="007C6662">
        <w:rPr>
          <w:lang w:val="en-GB"/>
        </w:rPr>
        <w:t>For example…</w:t>
      </w:r>
      <w:proofErr w:type="gramEnd"/>
    </w:p>
    <w:p w:rsidR="0076408F" w:rsidRPr="007C6662" w:rsidRDefault="0076408F" w:rsidP="0076408F">
      <w:pPr>
        <w:rPr>
          <w:lang w:val="en-GB"/>
        </w:rPr>
      </w:pPr>
    </w:p>
    <w:p w:rsidR="0076408F" w:rsidRPr="007C6662" w:rsidRDefault="0076408F" w:rsidP="0076408F">
      <w:pPr>
        <w:ind w:left="720"/>
        <w:rPr>
          <w:lang w:val="en-GB"/>
        </w:rPr>
      </w:pPr>
      <w:proofErr w:type="spellStart"/>
      <w:proofErr w:type="gramStart"/>
      <w:r w:rsidRPr="007C6662">
        <w:rPr>
          <w:lang w:val="en-GB"/>
        </w:rPr>
        <w:t>clsAddressBook</w:t>
      </w:r>
      <w:proofErr w:type="spellEnd"/>
      <w:proofErr w:type="gramEnd"/>
      <w:r w:rsidRPr="007C6662">
        <w:rPr>
          <w:lang w:val="en-GB"/>
        </w:rPr>
        <w:t xml:space="preserve"> </w:t>
      </w:r>
      <w:proofErr w:type="spellStart"/>
      <w:r w:rsidRPr="007C6662">
        <w:rPr>
          <w:lang w:val="en-GB"/>
        </w:rPr>
        <w:t>MyAddressBook</w:t>
      </w:r>
      <w:proofErr w:type="spellEnd"/>
      <w:r w:rsidRPr="007C6662">
        <w:rPr>
          <w:lang w:val="en-GB"/>
        </w:rPr>
        <w:t xml:space="preserve"> = new </w:t>
      </w:r>
      <w:proofErr w:type="spellStart"/>
      <w:r w:rsidRPr="007C6662">
        <w:rPr>
          <w:lang w:val="en-GB"/>
        </w:rPr>
        <w:t>clsAddressBook</w:t>
      </w:r>
      <w:proofErr w:type="spellEnd"/>
      <w:r w:rsidRPr="007C6662">
        <w:rPr>
          <w:lang w:val="en-GB"/>
        </w:rPr>
        <w:t>();</w:t>
      </w:r>
    </w:p>
    <w:p w:rsidR="0076408F" w:rsidRPr="007C6662" w:rsidRDefault="0076408F" w:rsidP="0076408F">
      <w:pPr>
        <w:ind w:left="720"/>
        <w:rPr>
          <w:lang w:val="en-GB"/>
        </w:rPr>
      </w:pPr>
      <w:proofErr w:type="spellStart"/>
      <w:proofErr w:type="gramStart"/>
      <w:r w:rsidRPr="007C6662">
        <w:rPr>
          <w:lang w:val="en-GB"/>
        </w:rPr>
        <w:t>MyAddressBook.FilterByPostCode</w:t>
      </w:r>
      <w:proofErr w:type="spellEnd"/>
      <w:r w:rsidRPr="007C6662">
        <w:rPr>
          <w:lang w:val="en-GB"/>
        </w:rPr>
        <w:t>(</w:t>
      </w:r>
      <w:proofErr w:type="gramEnd"/>
      <w:r w:rsidRPr="007C6662">
        <w:rPr>
          <w:lang w:val="en-GB"/>
        </w:rPr>
        <w:t>“LE1”);</w:t>
      </w:r>
    </w:p>
    <w:p w:rsidR="0076408F" w:rsidRPr="007C6662" w:rsidRDefault="0076408F" w:rsidP="0076408F">
      <w:pPr>
        <w:rPr>
          <w:lang w:val="en-GB"/>
        </w:rPr>
      </w:pP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The methods implement the functionality for that object.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In the case of entities we often don’t even bother with identifying the attributes, it’s often just a rectangle with the entity name inserted.</w:t>
      </w:r>
    </w:p>
    <w:p w:rsidR="0076408F" w:rsidRPr="007C6662" w:rsidRDefault="0076408F" w:rsidP="0076408F">
      <w:pPr>
        <w:rPr>
          <w:lang w:val="en-GB"/>
        </w:rPr>
      </w:pPr>
      <w:proofErr w:type="gramStart"/>
      <w:r w:rsidRPr="007C6662">
        <w:rPr>
          <w:lang w:val="en-GB"/>
        </w:rPr>
        <w:t>For example…</w:t>
      </w:r>
      <w:proofErr w:type="gramEnd"/>
    </w:p>
    <w:p w:rsidR="0076408F" w:rsidRPr="007C6662" w:rsidRDefault="0076408F" w:rsidP="0076408F">
      <w:pPr>
        <w:rPr>
          <w:lang w:val="en-GB"/>
        </w:rPr>
      </w:pPr>
    </w:p>
    <w:p w:rsidR="0076408F" w:rsidRPr="007C6662" w:rsidRDefault="00CD45AF" w:rsidP="0076408F">
      <w:pPr>
        <w:rPr>
          <w:lang w:val="en-GB"/>
        </w:rPr>
      </w:pPr>
      <w:r>
        <w:rPr>
          <w:lang w:val="en-GB"/>
        </w:rPr>
      </w:r>
      <w:r>
        <w:rPr>
          <w:lang w:val="en-GB"/>
        </w:rPr>
        <w:pict>
          <v:group id="_x0000_s1032" editas="canvas" style="width:362.7pt;height:66.15pt;mso-position-horizontal-relative:char;mso-position-vertical-relative:line" coordorigin="1800,9635" coordsize="7254,1323">
            <o:lock v:ext="edit" aspectratio="t"/>
            <v:shape id="_x0000_s1033" type="#_x0000_t75" style="position:absolute;left:1800;top:9635;width:7254;height:1323" o:preferrelative="f">
              <v:fill o:detectmouseclick="t"/>
              <v:path o:extrusionok="t" o:connecttype="none"/>
              <o:lock v:ext="edit" text="t"/>
            </v:shape>
            <v:shape id="_x0000_s1034" type="#_x0000_t202" style="position:absolute;left:1800;top:9698;width:2194;height:1260">
              <v:textbox style="mso-next-textbox:#_x0000_s1034">
                <w:txbxContent>
                  <w:p w:rsidR="0076408F" w:rsidRDefault="0076408F" w:rsidP="0076408F">
                    <w:pPr>
                      <w:jc w:val="center"/>
                    </w:pPr>
                  </w:p>
                  <w:p w:rsidR="0076408F" w:rsidRDefault="0076408F" w:rsidP="0076408F">
                    <w:pPr>
                      <w:jc w:val="center"/>
                    </w:pPr>
                    <w:r>
                      <w:t>House</w:t>
                    </w:r>
                  </w:p>
                </w:txbxContent>
              </v:textbox>
            </v:shape>
            <v:shape id="_x0000_s1035" type="#_x0000_t202" style="position:absolute;left:7046;top:9698;width:1953;height:1260">
              <v:textbox style="mso-next-textbox:#_x0000_s1035">
                <w:txbxContent>
                  <w:p w:rsidR="0076408F" w:rsidRDefault="0076408F" w:rsidP="0076408F">
                    <w:pPr>
                      <w:jc w:val="center"/>
                    </w:pPr>
                  </w:p>
                  <w:p w:rsidR="0076408F" w:rsidRDefault="0076408F" w:rsidP="0076408F">
                    <w:pPr>
                      <w:jc w:val="center"/>
                    </w:pPr>
                    <w:r>
                      <w:t>Site</w:t>
                    </w:r>
                  </w:p>
                </w:txbxContent>
              </v:textbox>
            </v:shape>
            <v:line id="_x0000_s1036" style="position:absolute" from="3998,10287" to="7038,10287"/>
            <v:line id="_x0000_s1037" style="position:absolute" from="6930,10171" to="6930,10408"/>
            <v:line id="_x0000_s1038" style="position:absolute" from="6873,10164" to="6874,10401"/>
            <v:oval id="_x0000_s1039" style="position:absolute;left:4121;top:10178;width:186;height:205"/>
            <v:line id="_x0000_s1040" style="position:absolute;flip:x y" from="3998,10197" to="4120,10287"/>
            <v:line id="_x0000_s1041" style="position:absolute;flip:x" from="4005,10293" to="4126,10370"/>
            <w10:wrap type="none"/>
            <w10:anchorlock/>
          </v:group>
        </w:pict>
      </w:r>
    </w:p>
    <w:p w:rsidR="0076408F" w:rsidRPr="007C6662" w:rsidRDefault="0076408F" w:rsidP="0076408F">
      <w:pPr>
        <w:rPr>
          <w:lang w:val="en-GB"/>
        </w:rPr>
      </w:pP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The entities will ultimately by implemented as tables in the database with the attributes implemented as the columns.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The point is that the tables lack the functionality of objects.  An entity will may have attributes but it won’t ever have operations that become methods.</w:t>
      </w:r>
    </w:p>
    <w:p w:rsidR="0076408F" w:rsidRPr="007C6662" w:rsidRDefault="0076408F" w:rsidP="0076408F">
      <w:pPr>
        <w:pStyle w:val="Heading2"/>
        <w:rPr>
          <w:lang w:val="en-GB"/>
        </w:rPr>
      </w:pPr>
      <w:bookmarkStart w:id="30" w:name="_Toc13047017"/>
      <w:bookmarkStart w:id="31" w:name="_Toc13139380"/>
      <w:bookmarkStart w:id="32" w:name="_Toc18493693"/>
      <w:r w:rsidRPr="007C6662">
        <w:rPr>
          <w:lang w:val="en-GB"/>
        </w:rPr>
        <w:lastRenderedPageBreak/>
        <w:t>“But really – aren’t they basically the same thing?”</w:t>
      </w:r>
      <w:bookmarkEnd w:id="30"/>
      <w:bookmarkEnd w:id="31"/>
      <w:bookmarkEnd w:id="32"/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At this level it may appear that way.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For example we might look at the following class and table definitions.</w:t>
      </w:r>
    </w:p>
    <w:p w:rsidR="0076408F" w:rsidRPr="007C6662" w:rsidRDefault="0076408F" w:rsidP="0076408F">
      <w:pPr>
        <w:rPr>
          <w:lang w:val="en-GB"/>
        </w:rPr>
      </w:pPr>
      <w:r>
        <w:rPr>
          <w:lang w:val="en-GB"/>
        </w:rPr>
        <w:t>The</w:t>
      </w:r>
      <w:r w:rsidRPr="007C6662">
        <w:rPr>
          <w:lang w:val="en-GB"/>
        </w:rPr>
        <w:t xml:space="preserve"> table </w:t>
      </w:r>
      <w:proofErr w:type="spellStart"/>
      <w:r w:rsidRPr="007C6662">
        <w:rPr>
          <w:lang w:val="en-GB"/>
        </w:rPr>
        <w:t>tblAddress</w:t>
      </w:r>
      <w:proofErr w:type="spellEnd"/>
      <w:r w:rsidRPr="007C6662">
        <w:rPr>
          <w:lang w:val="en-GB"/>
        </w:rPr>
        <w:t xml:space="preserve"> looks something like this…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noProof/>
          <w:lang w:val="en-GB" w:eastAsia="en-GB"/>
        </w:rPr>
        <w:drawing>
          <wp:inline distT="0" distB="0" distL="0" distR="0">
            <wp:extent cx="3865880" cy="2505075"/>
            <wp:effectExtent l="19050" t="0" r="1270" b="0"/>
            <wp:docPr id="59" name="Picture 5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88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08F" w:rsidRPr="007C6662" w:rsidRDefault="0076408F" w:rsidP="0076408F">
      <w:pPr>
        <w:rPr>
          <w:lang w:val="en-GB"/>
        </w:rPr>
      </w:pPr>
      <w:r>
        <w:rPr>
          <w:lang w:val="en-GB"/>
        </w:rPr>
        <w:t>T</w:t>
      </w:r>
      <w:r w:rsidRPr="007C6662">
        <w:rPr>
          <w:lang w:val="en-GB"/>
        </w:rPr>
        <w:t>he cla</w:t>
      </w:r>
      <w:r>
        <w:rPr>
          <w:lang w:val="en-GB"/>
        </w:rPr>
        <w:t xml:space="preserve">ss definition for </w:t>
      </w:r>
      <w:proofErr w:type="spellStart"/>
      <w:r>
        <w:rPr>
          <w:lang w:val="en-GB"/>
        </w:rPr>
        <w:t>clsAddress</w:t>
      </w:r>
      <w:proofErr w:type="spellEnd"/>
      <w:r w:rsidRPr="007C6662">
        <w:rPr>
          <w:lang w:val="en-GB"/>
        </w:rPr>
        <w:t xml:space="preserve"> looks like this…</w:t>
      </w:r>
    </w:p>
    <w:p w:rsidR="0076408F" w:rsidRPr="007C6662" w:rsidRDefault="0076408F" w:rsidP="0076408F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>
            <wp:extent cx="3914775" cy="3057525"/>
            <wp:effectExtent l="19050" t="0" r="9525" b="0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Are they not basically the same?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Well, at this level of work they probably are.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lastRenderedPageBreak/>
        <w:t xml:space="preserve">What happens is that each table ends up being </w:t>
      </w:r>
      <w:r>
        <w:rPr>
          <w:lang w:val="en-GB"/>
        </w:rPr>
        <w:t>“</w:t>
      </w:r>
      <w:r w:rsidRPr="007C6662">
        <w:rPr>
          <w:lang w:val="en-GB"/>
        </w:rPr>
        <w:t>wrapped</w:t>
      </w:r>
      <w:r>
        <w:rPr>
          <w:lang w:val="en-GB"/>
        </w:rPr>
        <w:t>”</w:t>
      </w:r>
      <w:r w:rsidRPr="007C6662">
        <w:rPr>
          <w:lang w:val="en-GB"/>
        </w:rPr>
        <w:t xml:space="preserve"> in an object so that we may manage the rows in that table.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At this level there is a strong correlation between the structure of the class and the structure of the table.</w:t>
      </w:r>
    </w:p>
    <w:p w:rsidR="0076408F" w:rsidRDefault="0076408F" w:rsidP="0076408F">
      <w:pPr>
        <w:rPr>
          <w:lang w:val="en-GB"/>
        </w:rPr>
      </w:pPr>
      <w:r w:rsidRPr="007C6662">
        <w:rPr>
          <w:lang w:val="en-GB"/>
        </w:rPr>
        <w:t>Assuming a one to one mapping between classes and tables is often a good starting point for informing both the design of the classes and the entities.</w:t>
      </w:r>
    </w:p>
    <w:p w:rsidR="0076408F" w:rsidRPr="007C6662" w:rsidRDefault="0076408F" w:rsidP="0076408F">
      <w:pPr>
        <w:pStyle w:val="Heading2"/>
        <w:rPr>
          <w:lang w:val="en-GB"/>
        </w:rPr>
      </w:pPr>
      <w:bookmarkStart w:id="33" w:name="_Toc13139381"/>
      <w:bookmarkStart w:id="34" w:name="_Toc18493694"/>
      <w:r>
        <w:rPr>
          <w:lang w:val="en-GB"/>
        </w:rPr>
        <w:t xml:space="preserve">Representing an </w:t>
      </w:r>
      <w:bookmarkEnd w:id="33"/>
      <w:r>
        <w:rPr>
          <w:lang w:val="en-GB"/>
        </w:rPr>
        <w:t>Order</w:t>
      </w:r>
      <w:bookmarkEnd w:id="34"/>
      <w:r>
        <w:rPr>
          <w:lang w:val="en-GB"/>
        </w:rPr>
        <w:t xml:space="preserve"> 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It is important to remember that this relationship does not always hold true.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 xml:space="preserve">A good example of this might be a class to model an </w:t>
      </w:r>
      <w:r>
        <w:rPr>
          <w:lang w:val="en-GB"/>
        </w:rPr>
        <w:t>order</w:t>
      </w:r>
      <w:r w:rsidRPr="007C6662">
        <w:rPr>
          <w:lang w:val="en-GB"/>
        </w:rPr>
        <w:t>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The order may take the following format…</w:t>
      </w:r>
    </w:p>
    <w:p w:rsidR="0076408F" w:rsidRPr="007C6662" w:rsidRDefault="00CD45AF" w:rsidP="0076408F">
      <w:pPr>
        <w:rPr>
          <w:lang w:val="en-GB"/>
        </w:rPr>
      </w:pPr>
      <w:r>
        <w:rPr>
          <w:lang w:val="en-GB"/>
        </w:rPr>
      </w:r>
      <w:r>
        <w:rPr>
          <w:lang w:val="en-GB"/>
        </w:rPr>
        <w:pict>
          <v:group id="_x0000_s1026" editas="canvas" style="width:415.3pt;height:202.8pt;mso-position-horizontal-relative:char;mso-position-vertical-relative:line" coordorigin="1800,1728" coordsize="8306,4056">
            <o:lock v:ext="edit" aspectratio="t"/>
            <v:shape id="_x0000_s1027" type="#_x0000_t75" style="position:absolute;left:1800;top:1728;width:8306;height:4056" o:preferrelative="f" stroked="t">
              <v:fill o:detectmouseclick="t"/>
              <v:path o:extrusionok="t" o:connecttype="none"/>
              <o:lock v:ext="edit" text="t"/>
            </v:shape>
            <v:shape id="_x0000_s1028" type="#_x0000_t202" style="position:absolute;left:6662;top:1952;width:3034;height:1094">
              <v:textbox>
                <w:txbxContent>
                  <w:p w:rsidR="0076408F" w:rsidRDefault="0076408F" w:rsidP="0076408F">
                    <w:r>
                      <w:t>Customer Name</w:t>
                    </w:r>
                  </w:p>
                  <w:p w:rsidR="0076408F" w:rsidRDefault="0076408F" w:rsidP="0076408F">
                    <w:r>
                      <w:t>Delivery Address</w:t>
                    </w:r>
                  </w:p>
                  <w:p w:rsidR="0076408F" w:rsidRDefault="0076408F" w:rsidP="0076408F">
                    <w:r>
                      <w:t>Post Code</w:t>
                    </w:r>
                  </w:p>
                </w:txbxContent>
              </v:textbox>
            </v:shape>
            <v:shape id="_x0000_s1029" type="#_x0000_t202" style="position:absolute;left:2234;top:3399;width:7450;height:492" stroked="f">
              <v:textbox>
                <w:txbxContent>
                  <w:p w:rsidR="0076408F" w:rsidRDefault="0076408F" w:rsidP="0076408F">
                    <w:r>
                      <w:t xml:space="preserve">Order line 1 Product </w:t>
                    </w:r>
                    <w:proofErr w:type="gramStart"/>
                    <w:r>
                      <w:t>A</w:t>
                    </w:r>
                    <w:proofErr w:type="gramEnd"/>
                    <w:r>
                      <w:tab/>
                    </w:r>
                    <w:r>
                      <w:tab/>
                      <w:t>Unit Cost</w:t>
                    </w:r>
                    <w:r>
                      <w:tab/>
                      <w:t>Quant</w:t>
                    </w:r>
                    <w:r>
                      <w:tab/>
                    </w:r>
                    <w:r>
                      <w:tab/>
                      <w:t>Tot</w:t>
                    </w:r>
                  </w:p>
                </w:txbxContent>
              </v:textbox>
            </v:shape>
            <v:shape id="_x0000_s1030" type="#_x0000_t202" style="position:absolute;left:2240;top:3982;width:7450;height:492" stroked="f">
              <v:textbox>
                <w:txbxContent>
                  <w:p w:rsidR="0076408F" w:rsidRDefault="0076408F" w:rsidP="0076408F">
                    <w:r>
                      <w:t>Order line 1 Product B</w:t>
                    </w:r>
                    <w:r>
                      <w:tab/>
                    </w:r>
                    <w:r>
                      <w:tab/>
                      <w:t>Unit Cost</w:t>
                    </w:r>
                    <w:r>
                      <w:tab/>
                      <w:t>Quant</w:t>
                    </w:r>
                    <w:r>
                      <w:tab/>
                    </w:r>
                    <w:r>
                      <w:tab/>
                      <w:t>Tot</w:t>
                    </w:r>
                  </w:p>
                </w:txbxContent>
              </v:textbox>
            </v:shape>
            <v:shape id="_x0000_s1031" type="#_x0000_t202" style="position:absolute;left:2233;top:4545;width:7450;height:927" stroked="f">
              <v:textbox>
                <w:txbxContent>
                  <w:p w:rsidR="0076408F" w:rsidRDefault="0076408F" w:rsidP="0076408F">
                    <w:pPr>
                      <w:ind w:left="6480"/>
                    </w:pPr>
                    <w:proofErr w:type="spellStart"/>
                    <w:r>
                      <w:t>OrderTotal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We could have a class defined</w:t>
      </w:r>
      <w:r>
        <w:rPr>
          <w:lang w:val="en-GB"/>
        </w:rPr>
        <w:t xml:space="preserve"> in the system called </w:t>
      </w:r>
      <w:proofErr w:type="spellStart"/>
      <w:r>
        <w:rPr>
          <w:lang w:val="en-GB"/>
        </w:rPr>
        <w:t>clsOrder</w:t>
      </w:r>
      <w:proofErr w:type="spellEnd"/>
      <w:r w:rsidRPr="007C6662">
        <w:rPr>
          <w:lang w:val="en-GB"/>
        </w:rPr>
        <w:t xml:space="preserve"> giving us access to the features of the invoice.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>The data for the class would be derived from multiple tables.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 xml:space="preserve">For example </w:t>
      </w:r>
    </w:p>
    <w:p w:rsidR="0076408F" w:rsidRPr="00DA3EF8" w:rsidRDefault="0076408F" w:rsidP="0076408F">
      <w:pPr>
        <w:pStyle w:val="ListParagraph"/>
        <w:numPr>
          <w:ilvl w:val="0"/>
          <w:numId w:val="7"/>
        </w:numPr>
        <w:rPr>
          <w:lang w:val="en-GB"/>
        </w:rPr>
      </w:pPr>
      <w:r w:rsidRPr="00DA3EF8">
        <w:rPr>
          <w:lang w:val="en-GB"/>
        </w:rPr>
        <w:t xml:space="preserve">Customer details would come from </w:t>
      </w:r>
      <w:proofErr w:type="spellStart"/>
      <w:r w:rsidRPr="00DA3EF8">
        <w:rPr>
          <w:lang w:val="en-GB"/>
        </w:rPr>
        <w:t>tblCustomer</w:t>
      </w:r>
      <w:proofErr w:type="spellEnd"/>
    </w:p>
    <w:p w:rsidR="0076408F" w:rsidRPr="00DA3EF8" w:rsidRDefault="0076408F" w:rsidP="0076408F">
      <w:pPr>
        <w:pStyle w:val="ListParagraph"/>
        <w:numPr>
          <w:ilvl w:val="0"/>
          <w:numId w:val="7"/>
        </w:numPr>
        <w:rPr>
          <w:lang w:val="en-GB"/>
        </w:rPr>
      </w:pPr>
      <w:r w:rsidRPr="00DA3EF8">
        <w:rPr>
          <w:lang w:val="en-GB"/>
        </w:rPr>
        <w:t xml:space="preserve">Product details would come from </w:t>
      </w:r>
      <w:proofErr w:type="spellStart"/>
      <w:r w:rsidRPr="00DA3EF8">
        <w:rPr>
          <w:lang w:val="en-GB"/>
        </w:rPr>
        <w:t>tblProduct</w:t>
      </w:r>
      <w:proofErr w:type="spellEnd"/>
    </w:p>
    <w:p w:rsidR="0076408F" w:rsidRPr="00DA3EF8" w:rsidRDefault="0076408F" w:rsidP="0076408F">
      <w:pPr>
        <w:pStyle w:val="ListParagraph"/>
        <w:numPr>
          <w:ilvl w:val="0"/>
          <w:numId w:val="7"/>
        </w:numPr>
        <w:rPr>
          <w:lang w:val="en-GB"/>
        </w:rPr>
      </w:pPr>
      <w:r w:rsidRPr="00DA3EF8">
        <w:rPr>
          <w:lang w:val="en-GB"/>
        </w:rPr>
        <w:t xml:space="preserve">There may be a stock check facility making use of </w:t>
      </w:r>
      <w:proofErr w:type="spellStart"/>
      <w:r w:rsidRPr="00DA3EF8">
        <w:rPr>
          <w:lang w:val="en-GB"/>
        </w:rPr>
        <w:t>tblStock</w:t>
      </w:r>
      <w:proofErr w:type="spellEnd"/>
    </w:p>
    <w:p w:rsidR="0076408F" w:rsidRPr="00DA3EF8" w:rsidRDefault="0076408F" w:rsidP="0076408F">
      <w:pPr>
        <w:pStyle w:val="ListParagraph"/>
        <w:numPr>
          <w:ilvl w:val="0"/>
          <w:numId w:val="7"/>
        </w:numPr>
        <w:rPr>
          <w:lang w:val="en-GB"/>
        </w:rPr>
      </w:pPr>
      <w:r w:rsidRPr="00DA3EF8">
        <w:rPr>
          <w:lang w:val="en-GB"/>
        </w:rPr>
        <w:t xml:space="preserve">The order is stored within two tables </w:t>
      </w:r>
      <w:proofErr w:type="spellStart"/>
      <w:r w:rsidRPr="00DA3EF8">
        <w:rPr>
          <w:lang w:val="en-GB"/>
        </w:rPr>
        <w:t>tblOrder</w:t>
      </w:r>
      <w:proofErr w:type="spellEnd"/>
      <w:r w:rsidRPr="00DA3EF8">
        <w:rPr>
          <w:lang w:val="en-GB"/>
        </w:rPr>
        <w:t xml:space="preserve"> and </w:t>
      </w:r>
      <w:proofErr w:type="spellStart"/>
      <w:r w:rsidRPr="00DA3EF8">
        <w:rPr>
          <w:lang w:val="en-GB"/>
        </w:rPr>
        <w:t>tblOrderLine</w:t>
      </w:r>
      <w:proofErr w:type="spellEnd"/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 xml:space="preserve">Some elements of the </w:t>
      </w:r>
      <w:r>
        <w:rPr>
          <w:lang w:val="en-GB"/>
        </w:rPr>
        <w:t>order</w:t>
      </w:r>
      <w:r w:rsidRPr="007C6662">
        <w:rPr>
          <w:lang w:val="en-GB"/>
        </w:rPr>
        <w:t xml:space="preserve"> would never ever be stored in the system.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 xml:space="preserve">For example 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lastRenderedPageBreak/>
        <w:tab/>
        <w:t>Order line totals and the invoice total would be calculated on the fly.</w:t>
      </w:r>
    </w:p>
    <w:p w:rsidR="0076408F" w:rsidRPr="007C6662" w:rsidRDefault="0076408F" w:rsidP="0076408F">
      <w:pPr>
        <w:rPr>
          <w:lang w:val="en-GB"/>
        </w:rPr>
      </w:pPr>
      <w:r w:rsidRPr="007C6662">
        <w:rPr>
          <w:lang w:val="en-GB"/>
        </w:rPr>
        <w:t xml:space="preserve">When the </w:t>
      </w:r>
      <w:r>
        <w:rPr>
          <w:lang w:val="en-GB"/>
        </w:rPr>
        <w:t>order</w:t>
      </w:r>
      <w:r w:rsidRPr="007C6662">
        <w:rPr>
          <w:lang w:val="en-GB"/>
        </w:rPr>
        <w:t xml:space="preserve"> is stored in the system the data contained in a single object would be distributed across multiple tables.</w:t>
      </w:r>
    </w:p>
    <w:p w:rsidR="008131DB" w:rsidRDefault="008131DB" w:rsidP="00004A10"/>
    <w:sectPr w:rsidR="008131DB" w:rsidSect="00FB0F3B">
      <w:headerReference w:type="default" r:id="rId24"/>
      <w:footerReference w:type="default" r:id="rId25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08F" w:rsidRDefault="0076408F" w:rsidP="00E7723E">
      <w:pPr>
        <w:spacing w:after="0" w:line="240" w:lineRule="auto"/>
      </w:pPr>
      <w:r>
        <w:separator/>
      </w:r>
    </w:p>
  </w:endnote>
  <w:endnote w:type="continuationSeparator" w:id="0">
    <w:p w:rsidR="0076408F" w:rsidRDefault="0076408F" w:rsidP="00E7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9266"/>
      <w:docPartObj>
        <w:docPartGallery w:val="Page Numbers (Bottom of Page)"/>
        <w:docPartUnique/>
      </w:docPartObj>
    </w:sdtPr>
    <w:sdtContent>
      <w:p w:rsidR="00FB0F3B" w:rsidRDefault="00CD45AF">
        <w:pPr>
          <w:pStyle w:val="Footer"/>
          <w:jc w:val="center"/>
        </w:pPr>
        <w:fldSimple w:instr=" PAGE   \* MERGEFORMAT ">
          <w:r w:rsidR="004A267A">
            <w:rPr>
              <w:noProof/>
            </w:rPr>
            <w:t>20</w:t>
          </w:r>
        </w:fldSimple>
      </w:p>
    </w:sdtContent>
  </w:sdt>
  <w:p w:rsidR="00E7723E" w:rsidRDefault="00E772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08F" w:rsidRDefault="0076408F" w:rsidP="00E7723E">
      <w:pPr>
        <w:spacing w:after="0" w:line="240" w:lineRule="auto"/>
      </w:pPr>
      <w:r>
        <w:separator/>
      </w:r>
    </w:p>
  </w:footnote>
  <w:footnote w:type="continuationSeparator" w:id="0">
    <w:p w:rsidR="0076408F" w:rsidRDefault="0076408F" w:rsidP="00E7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23E" w:rsidRDefault="00E772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B0E"/>
    <w:multiLevelType w:val="hybridMultilevel"/>
    <w:tmpl w:val="22A8F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9787C"/>
    <w:multiLevelType w:val="hybridMultilevel"/>
    <w:tmpl w:val="DBA86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62216"/>
    <w:multiLevelType w:val="hybridMultilevel"/>
    <w:tmpl w:val="BAA0F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63728"/>
    <w:multiLevelType w:val="hybridMultilevel"/>
    <w:tmpl w:val="55C49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20490"/>
    <w:multiLevelType w:val="hybridMultilevel"/>
    <w:tmpl w:val="30A81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AB6FBD"/>
    <w:multiLevelType w:val="hybridMultilevel"/>
    <w:tmpl w:val="C478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0E0A07"/>
    <w:multiLevelType w:val="hybridMultilevel"/>
    <w:tmpl w:val="A48655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oNotDisplayPageBoundarie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5AF"/>
    <w:rsid w:val="00004A10"/>
    <w:rsid w:val="0002187C"/>
    <w:rsid w:val="002806F6"/>
    <w:rsid w:val="004A267A"/>
    <w:rsid w:val="00522247"/>
    <w:rsid w:val="006933E4"/>
    <w:rsid w:val="0076408F"/>
    <w:rsid w:val="008131DB"/>
    <w:rsid w:val="00C07EF2"/>
    <w:rsid w:val="00CD45AF"/>
    <w:rsid w:val="00E7723E"/>
    <w:rsid w:val="00F23B7B"/>
    <w:rsid w:val="00FA76B3"/>
    <w:rsid w:val="00FB0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"/>
    <o:shapelayout v:ext="edit">
      <o:idmap v:ext="edit" data="1"/>
      <o:rules v:ext="edit">
        <o:r id="V:Rule1" type="callout" idref="#_x0000_s1153"/>
        <o:r id="V:Rule2" type="callout" idref="#_x0000_s1154"/>
        <o:r id="V:Rule3" type="callout" idref="#_x0000_s1146"/>
        <o:r id="V:Rule4" type="callout" idref="#_x0000_s11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10"/>
  </w:style>
  <w:style w:type="paragraph" w:styleId="Heading1">
    <w:name w:val="heading 1"/>
    <w:basedOn w:val="Normal"/>
    <w:next w:val="Normal"/>
    <w:link w:val="Heading1Char"/>
    <w:uiPriority w:val="9"/>
    <w:qFormat/>
    <w:rsid w:val="00004A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4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4A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4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4A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04A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04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4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A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723E"/>
  </w:style>
  <w:style w:type="paragraph" w:styleId="Footer">
    <w:name w:val="footer"/>
    <w:basedOn w:val="Normal"/>
    <w:link w:val="FooterChar"/>
    <w:uiPriority w:val="99"/>
    <w:unhideWhenUsed/>
    <w:rsid w:val="00E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23E"/>
  </w:style>
  <w:style w:type="paragraph" w:styleId="TOC2">
    <w:name w:val="toc 2"/>
    <w:basedOn w:val="Normal"/>
    <w:next w:val="Normal"/>
    <w:autoRedefine/>
    <w:uiPriority w:val="39"/>
    <w:unhideWhenUsed/>
    <w:rsid w:val="00E7723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7723E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2806F6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dia\Desktops\MatthewWork\Widget%20Docs\IMAT2204\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9CA71-C8D1-4EE7-B295-17071EBD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_Template.dotx</Template>
  <TotalTime>6</TotalTime>
  <Pages>22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Dean</dc:creator>
  <cp:lastModifiedBy>Matthew Dean</cp:lastModifiedBy>
  <cp:revision>2</cp:revision>
  <dcterms:created xsi:type="dcterms:W3CDTF">2019-08-07T09:01:00Z</dcterms:created>
  <dcterms:modified xsi:type="dcterms:W3CDTF">2019-09-04T11:49:00Z</dcterms:modified>
</cp:coreProperties>
</file>